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B1" w:rsidRDefault="00386739" w:rsidP="00D451B1">
      <w:pPr>
        <w:pageBreakBefore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89" w:rsidRPr="00D451B1" w:rsidRDefault="00CE5F89" w:rsidP="00D451B1">
      <w:pPr>
        <w:ind w:firstLine="709"/>
        <w:jc w:val="center"/>
        <w:rPr>
          <w:rFonts w:cs="Arial"/>
        </w:rPr>
      </w:pPr>
    </w:p>
    <w:p w:rsidR="00CE5F89" w:rsidRPr="00D451B1" w:rsidRDefault="00CE5F89" w:rsidP="00D451B1">
      <w:pPr>
        <w:ind w:firstLine="709"/>
        <w:jc w:val="center"/>
        <w:rPr>
          <w:rFonts w:cs="Arial"/>
          <w:bCs/>
        </w:rPr>
      </w:pPr>
      <w:r w:rsidRPr="00D451B1">
        <w:rPr>
          <w:rFonts w:cs="Arial"/>
          <w:bCs/>
        </w:rPr>
        <w:t>АДМИНИСТРАЦИЯ</w:t>
      </w:r>
    </w:p>
    <w:p w:rsidR="00CE5F89" w:rsidRPr="00D451B1" w:rsidRDefault="00CE5F89" w:rsidP="00D451B1">
      <w:pPr>
        <w:ind w:firstLine="709"/>
        <w:contextualSpacing/>
        <w:jc w:val="center"/>
        <w:rPr>
          <w:rFonts w:cs="Arial"/>
          <w:bCs/>
        </w:rPr>
      </w:pPr>
      <w:r w:rsidRPr="00D451B1">
        <w:rPr>
          <w:rFonts w:cs="Arial"/>
          <w:bCs/>
        </w:rPr>
        <w:t>КАЛАЧЕЕВСКОГО МУНИЦИПАЛЬНОГО РАЙОНА</w:t>
      </w:r>
    </w:p>
    <w:p w:rsidR="00CE5F89" w:rsidRPr="00D451B1" w:rsidRDefault="00CE5F89" w:rsidP="00D451B1">
      <w:pPr>
        <w:ind w:firstLine="709"/>
        <w:contextualSpacing/>
        <w:jc w:val="center"/>
        <w:rPr>
          <w:rFonts w:cs="Arial"/>
          <w:bCs/>
        </w:rPr>
      </w:pPr>
      <w:r w:rsidRPr="00D451B1">
        <w:rPr>
          <w:rFonts w:cs="Arial"/>
          <w:bCs/>
        </w:rPr>
        <w:t>ВОРОНЕЖСКОЙ ОБЛАСТИ</w:t>
      </w:r>
    </w:p>
    <w:p w:rsidR="00D451B1" w:rsidRDefault="00CE5F89" w:rsidP="00D451B1">
      <w:pPr>
        <w:ind w:firstLine="709"/>
        <w:contextualSpacing/>
        <w:jc w:val="center"/>
        <w:rPr>
          <w:rFonts w:cs="Arial"/>
          <w:bCs/>
          <w:position w:val="40"/>
        </w:rPr>
      </w:pPr>
      <w:r w:rsidRPr="00D451B1">
        <w:rPr>
          <w:rFonts w:cs="Arial"/>
          <w:bCs/>
          <w:position w:val="40"/>
        </w:rPr>
        <w:t>ПОСТАНОВЛЕНИЕ</w:t>
      </w:r>
    </w:p>
    <w:p w:rsidR="00CE5F89" w:rsidRPr="00D451B1" w:rsidRDefault="00CE5F89" w:rsidP="00D451B1">
      <w:pPr>
        <w:pStyle w:val="11"/>
        <w:spacing w:before="0"/>
        <w:ind w:firstLine="709"/>
        <w:jc w:val="both"/>
        <w:rPr>
          <w:rFonts w:cs="Arial"/>
          <w:b w:val="0"/>
          <w:color w:val="000000"/>
          <w:sz w:val="24"/>
          <w:szCs w:val="24"/>
        </w:rPr>
      </w:pPr>
      <w:r w:rsidRPr="00D451B1">
        <w:rPr>
          <w:rFonts w:cs="Arial"/>
          <w:b w:val="0"/>
          <w:color w:val="000000"/>
          <w:sz w:val="24"/>
          <w:szCs w:val="24"/>
          <w:lang w:val="ru-RU"/>
        </w:rPr>
        <w:t xml:space="preserve"> "15"</w:t>
      </w:r>
      <w:r w:rsidR="00D451B1">
        <w:rPr>
          <w:rFonts w:cs="Arial"/>
          <w:b w:val="0"/>
          <w:color w:val="000000"/>
          <w:sz w:val="24"/>
          <w:szCs w:val="24"/>
        </w:rPr>
        <w:t xml:space="preserve"> января </w:t>
      </w:r>
      <w:r w:rsidRPr="00D451B1">
        <w:rPr>
          <w:rFonts w:cs="Arial"/>
          <w:b w:val="0"/>
          <w:color w:val="000000"/>
          <w:sz w:val="24"/>
          <w:szCs w:val="24"/>
          <w:lang w:val="ru-RU"/>
        </w:rPr>
        <w:t xml:space="preserve">2021 </w:t>
      </w:r>
      <w:r w:rsidRPr="00D451B1">
        <w:rPr>
          <w:rFonts w:cs="Arial"/>
          <w:b w:val="0"/>
          <w:color w:val="000000"/>
          <w:sz w:val="24"/>
          <w:szCs w:val="24"/>
        </w:rPr>
        <w:t>г.</w:t>
      </w:r>
      <w:r w:rsidR="00D451B1">
        <w:rPr>
          <w:rFonts w:cs="Arial"/>
          <w:b w:val="0"/>
          <w:color w:val="000000"/>
          <w:sz w:val="24"/>
          <w:szCs w:val="24"/>
          <w:lang w:val="ru-RU"/>
        </w:rPr>
        <w:t xml:space="preserve"> </w:t>
      </w:r>
      <w:r w:rsidRPr="00D451B1">
        <w:rPr>
          <w:rFonts w:cs="Arial"/>
          <w:b w:val="0"/>
          <w:color w:val="000000"/>
          <w:sz w:val="24"/>
          <w:szCs w:val="24"/>
          <w:lang w:val="ru-RU"/>
        </w:rPr>
        <w:t>№</w:t>
      </w:r>
      <w:r w:rsidRPr="00D451B1">
        <w:rPr>
          <w:rFonts w:cs="Arial"/>
          <w:b w:val="0"/>
          <w:color w:val="000000"/>
          <w:sz w:val="24"/>
          <w:szCs w:val="24"/>
        </w:rPr>
        <w:t xml:space="preserve"> 09</w:t>
      </w:r>
    </w:p>
    <w:p w:rsidR="00D451B1" w:rsidRDefault="00D451B1" w:rsidP="00D451B1">
      <w:pPr>
        <w:pStyle w:val="11"/>
        <w:spacing w:before="0"/>
        <w:ind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  <w:r w:rsidR="00CE5F89" w:rsidRPr="00D451B1">
        <w:rPr>
          <w:rFonts w:cs="Arial"/>
          <w:b w:val="0"/>
          <w:sz w:val="24"/>
          <w:szCs w:val="24"/>
        </w:rPr>
        <w:t>г. Калач</w:t>
      </w:r>
    </w:p>
    <w:p w:rsidR="00D451B1" w:rsidRDefault="00D451B1" w:rsidP="00D451B1">
      <w:pPr>
        <w:ind w:firstLine="709"/>
        <w:rPr>
          <w:rFonts w:cs="Arial"/>
        </w:rPr>
      </w:pPr>
    </w:p>
    <w:p w:rsidR="00D451B1" w:rsidRDefault="00CE5F89" w:rsidP="003E656B">
      <w:pPr>
        <w:pStyle w:val="Title"/>
      </w:pPr>
      <w:r w:rsidRPr="00D451B1">
        <w:t>О внесении изменений в постановление администрации Калачеевского мун</w:t>
      </w:r>
      <w:r w:rsidRPr="00D451B1">
        <w:t>и</w:t>
      </w:r>
      <w:r w:rsidRPr="00D451B1">
        <w:t>ципального</w:t>
      </w:r>
      <w:r w:rsidR="00EC3A45">
        <w:t xml:space="preserve"> района от 01.10.2020 года № 620</w:t>
      </w:r>
      <w:r w:rsidRPr="00D451B1">
        <w:t xml:space="preserve"> «О создании административной комиссии админ</w:t>
      </w:r>
      <w:r w:rsidRPr="00D451B1">
        <w:t>и</w:t>
      </w:r>
      <w:r w:rsidRPr="00D451B1">
        <w:t>страции Калачеевского муниципальн</w:t>
      </w:r>
      <w:r w:rsidRPr="00D451B1">
        <w:t>о</w:t>
      </w:r>
      <w:r w:rsidRPr="00D451B1">
        <w:t>го района</w:t>
      </w:r>
      <w:r w:rsidR="003E656B">
        <w:t>»</w:t>
      </w:r>
    </w:p>
    <w:p w:rsidR="00CE5F89" w:rsidRPr="00D451B1" w:rsidRDefault="00D451B1" w:rsidP="00D451B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E5F89" w:rsidRPr="00D451B1" w:rsidRDefault="00CE5F89" w:rsidP="00D451B1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D451B1">
        <w:rPr>
          <w:rFonts w:eastAsia="Lucida Sans Unicode" w:cs="Arial"/>
          <w:kern w:val="1"/>
          <w:lang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D451B1">
        <w:rPr>
          <w:rFonts w:eastAsia="Lucida Sans Unicode" w:cs="Arial"/>
          <w:bCs/>
          <w:kern w:val="1"/>
          <w:lang/>
        </w:rPr>
        <w:t>постановляет:</w:t>
      </w:r>
    </w:p>
    <w:p w:rsidR="00CE5F89" w:rsidRPr="00D451B1" w:rsidRDefault="00CE5F89" w:rsidP="00D451B1">
      <w:pPr>
        <w:ind w:firstLine="709"/>
        <w:rPr>
          <w:rFonts w:cs="Arial"/>
        </w:rPr>
      </w:pPr>
      <w:r w:rsidRPr="00D451B1">
        <w:rPr>
          <w:rFonts w:cs="Arial"/>
        </w:rPr>
        <w:t>1. Внести в состав административной комиссии, утвержденный постановлен</w:t>
      </w:r>
      <w:r w:rsidRPr="00D451B1">
        <w:rPr>
          <w:rFonts w:cs="Arial"/>
        </w:rPr>
        <w:t>и</w:t>
      </w:r>
      <w:r w:rsidRPr="00D451B1">
        <w:rPr>
          <w:rFonts w:cs="Arial"/>
        </w:rPr>
        <w:t>ем</w:t>
      </w:r>
      <w:r w:rsidR="00D451B1">
        <w:rPr>
          <w:rFonts w:cs="Arial"/>
        </w:rPr>
        <w:t xml:space="preserve"> </w:t>
      </w:r>
      <w:r w:rsidRPr="00D451B1">
        <w:rPr>
          <w:rFonts w:cs="Arial"/>
        </w:rPr>
        <w:t>администрации Калачеевского муниципального района от 0</w:t>
      </w:r>
      <w:r w:rsidR="001C69FB">
        <w:rPr>
          <w:rFonts w:cs="Arial"/>
        </w:rPr>
        <w:t>1</w:t>
      </w:r>
      <w:r w:rsidRPr="00D451B1">
        <w:rPr>
          <w:rFonts w:cs="Arial"/>
        </w:rPr>
        <w:t>.10.2020 г. № 62</w:t>
      </w:r>
      <w:r w:rsidR="001C69FB">
        <w:rPr>
          <w:rFonts w:cs="Arial"/>
        </w:rPr>
        <w:t>0</w:t>
      </w:r>
      <w:r w:rsidR="00D451B1">
        <w:rPr>
          <w:rFonts w:cs="Arial"/>
        </w:rPr>
        <w:t xml:space="preserve"> </w:t>
      </w:r>
      <w:r w:rsidRPr="00D451B1">
        <w:rPr>
          <w:rFonts w:cs="Arial"/>
        </w:rPr>
        <w:t>«О создании административной комиссии администрации Калачеевского муниципальн</w:t>
      </w:r>
      <w:r w:rsidRPr="00D451B1">
        <w:rPr>
          <w:rFonts w:cs="Arial"/>
        </w:rPr>
        <w:t>о</w:t>
      </w:r>
      <w:r w:rsidRPr="00D451B1">
        <w:rPr>
          <w:rFonts w:cs="Arial"/>
        </w:rPr>
        <w:t>го района», следующие и</w:t>
      </w:r>
      <w:r w:rsidRPr="00D451B1">
        <w:rPr>
          <w:rFonts w:cs="Arial"/>
        </w:rPr>
        <w:t>з</w:t>
      </w:r>
      <w:r w:rsidRPr="00D451B1">
        <w:rPr>
          <w:rFonts w:cs="Arial"/>
        </w:rPr>
        <w:t xml:space="preserve">менения: </w:t>
      </w:r>
    </w:p>
    <w:p w:rsidR="00CE5F89" w:rsidRPr="00D451B1" w:rsidRDefault="00CE5F89" w:rsidP="00D451B1">
      <w:pPr>
        <w:ind w:firstLine="709"/>
        <w:rPr>
          <w:rFonts w:cs="Arial"/>
        </w:rPr>
      </w:pPr>
      <w:r w:rsidRPr="00D451B1">
        <w:rPr>
          <w:rFonts w:cs="Arial"/>
        </w:rPr>
        <w:t>1.1. Вывести из состава административной комиссии:</w:t>
      </w:r>
    </w:p>
    <w:p w:rsidR="00CE5F89" w:rsidRPr="00D451B1" w:rsidRDefault="00CE5F89" w:rsidP="00D451B1">
      <w:pPr>
        <w:ind w:firstLine="709"/>
        <w:rPr>
          <w:rFonts w:cs="Arial"/>
        </w:rPr>
      </w:pPr>
      <w:r w:rsidRPr="00D451B1">
        <w:rPr>
          <w:rFonts w:cs="Arial"/>
        </w:rPr>
        <w:t>- Полухину Оксану Сергеевну – секретаря – референта администрации Приг</w:t>
      </w:r>
      <w:r w:rsidRPr="00D451B1">
        <w:rPr>
          <w:rFonts w:cs="Arial"/>
        </w:rPr>
        <w:t>о</w:t>
      </w:r>
      <w:r w:rsidRPr="00D451B1">
        <w:rPr>
          <w:rFonts w:cs="Arial"/>
        </w:rPr>
        <w:t>родного сельского поселения;</w:t>
      </w:r>
    </w:p>
    <w:p w:rsidR="00CE5F89" w:rsidRPr="00D451B1" w:rsidRDefault="00CE5F89" w:rsidP="00D451B1">
      <w:pPr>
        <w:ind w:firstLine="709"/>
        <w:rPr>
          <w:rFonts w:cs="Arial"/>
          <w:color w:val="000000"/>
        </w:rPr>
      </w:pPr>
      <w:r w:rsidRPr="00D451B1">
        <w:rPr>
          <w:rFonts w:cs="Arial"/>
        </w:rPr>
        <w:t>- Самойленко Алексея Геннадьевича – начальника сектора архитектуры и гр</w:t>
      </w:r>
      <w:r w:rsidRPr="00D451B1">
        <w:rPr>
          <w:rFonts w:cs="Arial"/>
        </w:rPr>
        <w:t>а</w:t>
      </w:r>
      <w:r w:rsidRPr="00D451B1">
        <w:rPr>
          <w:rFonts w:cs="Arial"/>
        </w:rPr>
        <w:t>достроительства Калачеевского муниципального района.</w:t>
      </w:r>
      <w:r w:rsidR="00D451B1">
        <w:rPr>
          <w:rFonts w:cs="Arial"/>
        </w:rPr>
        <w:t xml:space="preserve"> </w:t>
      </w:r>
    </w:p>
    <w:p w:rsidR="00CE5F89" w:rsidRPr="00D451B1" w:rsidRDefault="00CE5F89" w:rsidP="00D451B1">
      <w:pPr>
        <w:ind w:firstLine="709"/>
        <w:rPr>
          <w:rFonts w:cs="Arial"/>
        </w:rPr>
      </w:pPr>
      <w:r w:rsidRPr="00D451B1">
        <w:rPr>
          <w:rFonts w:cs="Arial"/>
        </w:rPr>
        <w:t>2. Опубликовать настоящее постановление в «Вестнике нормативных прав</w:t>
      </w:r>
      <w:r w:rsidRPr="00D451B1">
        <w:rPr>
          <w:rFonts w:cs="Arial"/>
        </w:rPr>
        <w:t>о</w:t>
      </w:r>
      <w:r w:rsidRPr="00D451B1">
        <w:rPr>
          <w:rFonts w:cs="Arial"/>
        </w:rPr>
        <w:t>вых актов Калачеевского муниципального района Воронежской о</w:t>
      </w:r>
      <w:r w:rsidRPr="00D451B1">
        <w:rPr>
          <w:rFonts w:cs="Arial"/>
        </w:rPr>
        <w:t>б</w:t>
      </w:r>
      <w:r w:rsidRPr="00D451B1">
        <w:rPr>
          <w:rFonts w:cs="Arial"/>
        </w:rPr>
        <w:t>ласти».</w:t>
      </w:r>
    </w:p>
    <w:p w:rsidR="00D451B1" w:rsidRDefault="00CE5F89" w:rsidP="00D451B1">
      <w:pPr>
        <w:ind w:firstLine="709"/>
        <w:rPr>
          <w:rFonts w:cs="Arial"/>
          <w:color w:val="000000"/>
        </w:rPr>
      </w:pPr>
      <w:r w:rsidRPr="00D451B1">
        <w:rPr>
          <w:rFonts w:cs="Arial"/>
          <w:color w:val="000000"/>
        </w:rPr>
        <w:t>3. Контроль за исполнением настоящего постановления возложить на зам</w:t>
      </w:r>
      <w:r w:rsidRPr="00D451B1">
        <w:rPr>
          <w:rFonts w:cs="Arial"/>
          <w:color w:val="000000"/>
        </w:rPr>
        <w:t>е</w:t>
      </w:r>
      <w:r w:rsidRPr="00D451B1">
        <w:rPr>
          <w:rFonts w:cs="Arial"/>
          <w:color w:val="000000"/>
        </w:rPr>
        <w:t>стителя главы – руководителя аппарата администрации Калачеевского муниципал</w:t>
      </w:r>
      <w:r w:rsidRPr="00D451B1">
        <w:rPr>
          <w:rFonts w:cs="Arial"/>
          <w:color w:val="000000"/>
        </w:rPr>
        <w:t>ь</w:t>
      </w:r>
      <w:r w:rsidRPr="00D451B1">
        <w:rPr>
          <w:rFonts w:cs="Arial"/>
          <w:color w:val="000000"/>
        </w:rPr>
        <w:t xml:space="preserve">ного района Бондареву М.Л.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451B1" w:rsidRPr="00B50472" w:rsidTr="00B50472">
        <w:tc>
          <w:tcPr>
            <w:tcW w:w="3284" w:type="dxa"/>
            <w:shd w:val="clear" w:color="auto" w:fill="auto"/>
          </w:tcPr>
          <w:p w:rsidR="00D451B1" w:rsidRPr="00B50472" w:rsidRDefault="00D451B1" w:rsidP="003E656B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eastAsia="Lucida Sans Unicode" w:cs="Arial"/>
                <w:bCs/>
                <w:kern w:val="1"/>
                <w:lang w:eastAsia="en-US"/>
              </w:rPr>
            </w:pPr>
            <w:r w:rsidRPr="00B50472">
              <w:rPr>
                <w:rFonts w:eastAsia="Lucida Sans Unicode" w:cs="Arial"/>
                <w:bCs/>
                <w:kern w:val="1"/>
                <w:lang w:eastAsia="en-US"/>
              </w:rPr>
              <w:t xml:space="preserve">Глава администрации </w:t>
            </w:r>
          </w:p>
          <w:p w:rsidR="00D451B1" w:rsidRPr="00B50472" w:rsidRDefault="00D451B1" w:rsidP="003E656B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eastAsia="Lucida Sans Unicode" w:cs="Arial"/>
                <w:bCs/>
                <w:kern w:val="1"/>
                <w:lang w:eastAsia="en-US"/>
              </w:rPr>
            </w:pPr>
            <w:r w:rsidRPr="00B50472">
              <w:rPr>
                <w:rFonts w:eastAsia="Lucida Sans Unicode" w:cs="Arial"/>
                <w:bCs/>
                <w:kern w:val="1"/>
                <w:lang w:eastAsia="en-US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451B1" w:rsidRPr="00B50472" w:rsidRDefault="00D451B1" w:rsidP="003E656B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eastAsia="Lucida Sans Unicode" w:cs="Arial"/>
                <w:bCs/>
                <w:kern w:val="1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451B1" w:rsidRPr="00B50472" w:rsidRDefault="00D451B1" w:rsidP="003E656B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eastAsia="Lucida Sans Unicode" w:cs="Arial"/>
                <w:bCs/>
                <w:kern w:val="1"/>
                <w:lang w:eastAsia="en-US"/>
              </w:rPr>
            </w:pPr>
            <w:r w:rsidRPr="00B50472">
              <w:rPr>
                <w:rFonts w:eastAsia="Lucida Sans Unicode" w:cs="Arial"/>
                <w:bCs/>
                <w:kern w:val="1"/>
                <w:lang w:eastAsia="en-US"/>
              </w:rPr>
              <w:t>Н.Т. Котолевский</w:t>
            </w:r>
          </w:p>
          <w:p w:rsidR="00D451B1" w:rsidRPr="00B50472" w:rsidRDefault="00D451B1" w:rsidP="003E656B">
            <w:pPr>
              <w:widowControl w:val="0"/>
              <w:tabs>
                <w:tab w:val="left" w:pos="0"/>
              </w:tabs>
              <w:suppressAutoHyphens/>
              <w:ind w:firstLine="0"/>
              <w:rPr>
                <w:rFonts w:eastAsia="Lucida Sans Unicode" w:cs="Arial"/>
                <w:bCs/>
                <w:kern w:val="1"/>
                <w:lang w:eastAsia="en-US"/>
              </w:rPr>
            </w:pPr>
          </w:p>
        </w:tc>
      </w:tr>
    </w:tbl>
    <w:p w:rsidR="00881736" w:rsidRPr="00D451B1" w:rsidRDefault="00881736" w:rsidP="00D451B1">
      <w:pPr>
        <w:ind w:firstLine="709"/>
        <w:rPr>
          <w:rFonts w:eastAsia="Lucida Sans Unicode" w:cs="Arial"/>
        </w:rPr>
      </w:pPr>
    </w:p>
    <w:sectPr w:rsidR="00881736" w:rsidRPr="00D451B1" w:rsidSect="00D451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CB" w:rsidRDefault="00F459CB" w:rsidP="007E779B">
      <w:r>
        <w:separator/>
      </w:r>
    </w:p>
  </w:endnote>
  <w:endnote w:type="continuationSeparator" w:id="0">
    <w:p w:rsidR="00F459CB" w:rsidRDefault="00F459CB" w:rsidP="007E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6B" w:rsidRDefault="003E65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6B" w:rsidRDefault="003E65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6B" w:rsidRDefault="003E65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CB" w:rsidRDefault="00F459CB" w:rsidP="007E779B">
      <w:r>
        <w:separator/>
      </w:r>
    </w:p>
  </w:footnote>
  <w:footnote w:type="continuationSeparator" w:id="0">
    <w:p w:rsidR="00F459CB" w:rsidRDefault="00F459CB" w:rsidP="007E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6B" w:rsidRDefault="003E65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7B" w:rsidRDefault="006D017B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D017B" w:rsidRDefault="006D017B">
    <w:pPr>
      <w:pStyle w:val="a4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6D017B" w:rsidRDefault="006D017B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</w:t>
    </w:r>
    <w:r>
      <w:rPr>
        <w:color w:val="800000"/>
        <w:sz w:val="20"/>
      </w:rPr>
      <w:t>а</w:t>
    </w:r>
    <w:r>
      <w:rPr>
        <w:color w:val="800000"/>
        <w:sz w:val="20"/>
      </w:rPr>
      <w:t>сти"пл. Ленина</w:t>
    </w:r>
  </w:p>
  <w:p w:rsidR="006D017B" w:rsidRDefault="006D017B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27.01.2021 15:02:15</w:t>
    </w:r>
  </w:p>
  <w:p w:rsidR="003E656B" w:rsidRPr="006D017B" w:rsidRDefault="003E656B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6B" w:rsidRDefault="003E65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36B8"/>
    <w:multiLevelType w:val="hybridMultilevel"/>
    <w:tmpl w:val="4E6629E0"/>
    <w:lvl w:ilvl="0" w:tplc="600078E4">
      <w:start w:val="3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>
    <w:nsid w:val="155E6542"/>
    <w:multiLevelType w:val="hybridMultilevel"/>
    <w:tmpl w:val="E39EBB3C"/>
    <w:lvl w:ilvl="0" w:tplc="5F3CD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893589"/>
    <w:multiLevelType w:val="hybridMultilevel"/>
    <w:tmpl w:val="0B528E92"/>
    <w:lvl w:ilvl="0" w:tplc="8898A2F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D023B"/>
    <w:multiLevelType w:val="hybridMultilevel"/>
    <w:tmpl w:val="AD3A3FD8"/>
    <w:lvl w:ilvl="0" w:tplc="04CE92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62B72"/>
    <w:multiLevelType w:val="multilevel"/>
    <w:tmpl w:val="1E1EB2D4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2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1950" w:hanging="1080"/>
      </w:pPr>
    </w:lvl>
    <w:lvl w:ilvl="4">
      <w:start w:val="1"/>
      <w:numFmt w:val="decimal"/>
      <w:isLgl/>
      <w:lvlText w:val="%1.%2.%3.%4.%5."/>
      <w:lvlJc w:val="left"/>
      <w:pPr>
        <w:ind w:left="1965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55" w:hanging="1440"/>
      </w:p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1800"/>
      </w:pPr>
    </w:lvl>
  </w:abstractNum>
  <w:abstractNum w:abstractNumId="5">
    <w:nsid w:val="3E910FF2"/>
    <w:multiLevelType w:val="hybridMultilevel"/>
    <w:tmpl w:val="197E41DA"/>
    <w:lvl w:ilvl="0" w:tplc="7A1CF8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0937D0E"/>
    <w:multiLevelType w:val="hybridMultilevel"/>
    <w:tmpl w:val="1A9C15F6"/>
    <w:lvl w:ilvl="0" w:tplc="C4DCE8F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544F4B"/>
    <w:multiLevelType w:val="hybridMultilevel"/>
    <w:tmpl w:val="5510E184"/>
    <w:lvl w:ilvl="0" w:tplc="1C16E0F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991014"/>
    <w:multiLevelType w:val="hybridMultilevel"/>
    <w:tmpl w:val="58505058"/>
    <w:lvl w:ilvl="0" w:tplc="8840A4D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3A5A18"/>
    <w:multiLevelType w:val="multilevel"/>
    <w:tmpl w:val="46686D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03477F4"/>
    <w:multiLevelType w:val="hybridMultilevel"/>
    <w:tmpl w:val="253832D0"/>
    <w:lvl w:ilvl="0" w:tplc="4F305E54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2">
    <w:nsid w:val="624254F8"/>
    <w:multiLevelType w:val="multilevel"/>
    <w:tmpl w:val="D7D6C8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>
    <w:nsid w:val="6441698B"/>
    <w:multiLevelType w:val="hybridMultilevel"/>
    <w:tmpl w:val="7A0476A4"/>
    <w:lvl w:ilvl="0" w:tplc="17BA9D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D8267B6"/>
    <w:multiLevelType w:val="hybridMultilevel"/>
    <w:tmpl w:val="35C2A19C"/>
    <w:lvl w:ilvl="0" w:tplc="661EE44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DF39AB"/>
    <w:multiLevelType w:val="hybridMultilevel"/>
    <w:tmpl w:val="E8546FB8"/>
    <w:lvl w:ilvl="0" w:tplc="39640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C540E"/>
    <w:multiLevelType w:val="hybridMultilevel"/>
    <w:tmpl w:val="6C9A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E38DE"/>
    <w:multiLevelType w:val="hybridMultilevel"/>
    <w:tmpl w:val="1E1EBB30"/>
    <w:lvl w:ilvl="0" w:tplc="773C9D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360D55"/>
    <w:multiLevelType w:val="multilevel"/>
    <w:tmpl w:val="6194FB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1">
    <w:nsid w:val="7FB355C4"/>
    <w:multiLevelType w:val="hybridMultilevel"/>
    <w:tmpl w:val="49804B16"/>
    <w:lvl w:ilvl="0" w:tplc="CAA0FBC4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21"/>
  </w:num>
  <w:num w:numId="5">
    <w:abstractNumId w:val="6"/>
  </w:num>
  <w:num w:numId="6">
    <w:abstractNumId w:val="1"/>
  </w:num>
  <w:num w:numId="7">
    <w:abstractNumId w:val="7"/>
  </w:num>
  <w:num w:numId="8">
    <w:abstractNumId w:val="17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8"/>
  </w:num>
  <w:num w:numId="17">
    <w:abstractNumId w:val="11"/>
  </w:num>
  <w:num w:numId="18">
    <w:abstractNumId w:val="0"/>
  </w:num>
  <w:num w:numId="19">
    <w:abstractNumId w:val="20"/>
  </w:num>
  <w:num w:numId="20">
    <w:abstractNumId w:val="16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9E"/>
    <w:rsid w:val="00000F97"/>
    <w:rsid w:val="00013738"/>
    <w:rsid w:val="000141BE"/>
    <w:rsid w:val="00014A62"/>
    <w:rsid w:val="00021B1F"/>
    <w:rsid w:val="00026705"/>
    <w:rsid w:val="0004167D"/>
    <w:rsid w:val="0004232E"/>
    <w:rsid w:val="00051AD5"/>
    <w:rsid w:val="00051E74"/>
    <w:rsid w:val="00052D73"/>
    <w:rsid w:val="00055AF0"/>
    <w:rsid w:val="00056105"/>
    <w:rsid w:val="00056A51"/>
    <w:rsid w:val="00056B80"/>
    <w:rsid w:val="000649E4"/>
    <w:rsid w:val="00074FD7"/>
    <w:rsid w:val="00076D21"/>
    <w:rsid w:val="00091123"/>
    <w:rsid w:val="00092543"/>
    <w:rsid w:val="00093197"/>
    <w:rsid w:val="000A1E4B"/>
    <w:rsid w:val="000A7CC6"/>
    <w:rsid w:val="000B4813"/>
    <w:rsid w:val="000B6F7B"/>
    <w:rsid w:val="000D536B"/>
    <w:rsid w:val="000E4C67"/>
    <w:rsid w:val="000F369F"/>
    <w:rsid w:val="00102EB4"/>
    <w:rsid w:val="00111B43"/>
    <w:rsid w:val="0011307E"/>
    <w:rsid w:val="001232FF"/>
    <w:rsid w:val="0013004F"/>
    <w:rsid w:val="001354C7"/>
    <w:rsid w:val="0014601A"/>
    <w:rsid w:val="00157284"/>
    <w:rsid w:val="001655D3"/>
    <w:rsid w:val="00165B1F"/>
    <w:rsid w:val="00167FE3"/>
    <w:rsid w:val="00170894"/>
    <w:rsid w:val="0017753E"/>
    <w:rsid w:val="001816B5"/>
    <w:rsid w:val="00181C72"/>
    <w:rsid w:val="001830E6"/>
    <w:rsid w:val="00187B80"/>
    <w:rsid w:val="00195076"/>
    <w:rsid w:val="001A60F1"/>
    <w:rsid w:val="001A7097"/>
    <w:rsid w:val="001B4F29"/>
    <w:rsid w:val="001B566A"/>
    <w:rsid w:val="001C4E4D"/>
    <w:rsid w:val="001C4E9E"/>
    <w:rsid w:val="001C69FB"/>
    <w:rsid w:val="001C7554"/>
    <w:rsid w:val="001D3D92"/>
    <w:rsid w:val="001D7154"/>
    <w:rsid w:val="001F3855"/>
    <w:rsid w:val="001F4E91"/>
    <w:rsid w:val="001F5254"/>
    <w:rsid w:val="002040CA"/>
    <w:rsid w:val="002043ED"/>
    <w:rsid w:val="0020753C"/>
    <w:rsid w:val="00210E0B"/>
    <w:rsid w:val="00214DE3"/>
    <w:rsid w:val="00216BD7"/>
    <w:rsid w:val="00222799"/>
    <w:rsid w:val="002261AF"/>
    <w:rsid w:val="00231724"/>
    <w:rsid w:val="00237FF6"/>
    <w:rsid w:val="00240C02"/>
    <w:rsid w:val="002451A8"/>
    <w:rsid w:val="00264C97"/>
    <w:rsid w:val="00265BD0"/>
    <w:rsid w:val="00265EAF"/>
    <w:rsid w:val="00266258"/>
    <w:rsid w:val="00271D0D"/>
    <w:rsid w:val="00274984"/>
    <w:rsid w:val="00276773"/>
    <w:rsid w:val="0028213F"/>
    <w:rsid w:val="0028599C"/>
    <w:rsid w:val="002A387F"/>
    <w:rsid w:val="002A4A7C"/>
    <w:rsid w:val="002D24FC"/>
    <w:rsid w:val="002E0677"/>
    <w:rsid w:val="002F005D"/>
    <w:rsid w:val="002F3B9F"/>
    <w:rsid w:val="002F44AC"/>
    <w:rsid w:val="002F54A4"/>
    <w:rsid w:val="00307122"/>
    <w:rsid w:val="003113C0"/>
    <w:rsid w:val="00321757"/>
    <w:rsid w:val="00323687"/>
    <w:rsid w:val="00331E07"/>
    <w:rsid w:val="00332377"/>
    <w:rsid w:val="003370B1"/>
    <w:rsid w:val="00341BB2"/>
    <w:rsid w:val="003420DD"/>
    <w:rsid w:val="00342789"/>
    <w:rsid w:val="00350A7C"/>
    <w:rsid w:val="0035493C"/>
    <w:rsid w:val="003567EA"/>
    <w:rsid w:val="00360BFE"/>
    <w:rsid w:val="00386739"/>
    <w:rsid w:val="00387B7E"/>
    <w:rsid w:val="0039115A"/>
    <w:rsid w:val="003916BD"/>
    <w:rsid w:val="00392A6A"/>
    <w:rsid w:val="003A0BC4"/>
    <w:rsid w:val="003A6DC1"/>
    <w:rsid w:val="003B318E"/>
    <w:rsid w:val="003D5BFE"/>
    <w:rsid w:val="003D5DF8"/>
    <w:rsid w:val="003D5EBA"/>
    <w:rsid w:val="003D63B4"/>
    <w:rsid w:val="003E0CFE"/>
    <w:rsid w:val="003E1621"/>
    <w:rsid w:val="003E3D65"/>
    <w:rsid w:val="003E593A"/>
    <w:rsid w:val="003E656B"/>
    <w:rsid w:val="003F0C3B"/>
    <w:rsid w:val="003F17AA"/>
    <w:rsid w:val="003F24A5"/>
    <w:rsid w:val="0040604C"/>
    <w:rsid w:val="00411EED"/>
    <w:rsid w:val="00412CF4"/>
    <w:rsid w:val="00417A62"/>
    <w:rsid w:val="00423619"/>
    <w:rsid w:val="00433BB5"/>
    <w:rsid w:val="004346E0"/>
    <w:rsid w:val="00440DD6"/>
    <w:rsid w:val="004410BD"/>
    <w:rsid w:val="00441B1B"/>
    <w:rsid w:val="00450A75"/>
    <w:rsid w:val="00454937"/>
    <w:rsid w:val="0045587F"/>
    <w:rsid w:val="004656D4"/>
    <w:rsid w:val="00470E14"/>
    <w:rsid w:val="00471D0F"/>
    <w:rsid w:val="00475DD3"/>
    <w:rsid w:val="004931B0"/>
    <w:rsid w:val="00493A94"/>
    <w:rsid w:val="00494A9A"/>
    <w:rsid w:val="00496389"/>
    <w:rsid w:val="00497091"/>
    <w:rsid w:val="004A0C54"/>
    <w:rsid w:val="004A4BF8"/>
    <w:rsid w:val="004B5C77"/>
    <w:rsid w:val="004B6D9B"/>
    <w:rsid w:val="004C3D13"/>
    <w:rsid w:val="004C52BE"/>
    <w:rsid w:val="004D32F7"/>
    <w:rsid w:val="004D41B2"/>
    <w:rsid w:val="004E0FD3"/>
    <w:rsid w:val="004E4B47"/>
    <w:rsid w:val="00505CCF"/>
    <w:rsid w:val="0050635C"/>
    <w:rsid w:val="005214C2"/>
    <w:rsid w:val="00536AA3"/>
    <w:rsid w:val="00540AC6"/>
    <w:rsid w:val="00550E42"/>
    <w:rsid w:val="00552999"/>
    <w:rsid w:val="00554C43"/>
    <w:rsid w:val="00562FA9"/>
    <w:rsid w:val="0056392E"/>
    <w:rsid w:val="005671BF"/>
    <w:rsid w:val="005776CA"/>
    <w:rsid w:val="005B1AB8"/>
    <w:rsid w:val="005B2ADF"/>
    <w:rsid w:val="005B4F43"/>
    <w:rsid w:val="005B5EAB"/>
    <w:rsid w:val="005D50E3"/>
    <w:rsid w:val="005E158F"/>
    <w:rsid w:val="005E2851"/>
    <w:rsid w:val="005E35A3"/>
    <w:rsid w:val="005E52CD"/>
    <w:rsid w:val="005E6CF7"/>
    <w:rsid w:val="005F504B"/>
    <w:rsid w:val="00600396"/>
    <w:rsid w:val="00607817"/>
    <w:rsid w:val="006078A3"/>
    <w:rsid w:val="006100BB"/>
    <w:rsid w:val="006134D5"/>
    <w:rsid w:val="0061644C"/>
    <w:rsid w:val="00625438"/>
    <w:rsid w:val="0062568F"/>
    <w:rsid w:val="00630FA9"/>
    <w:rsid w:val="00635AE5"/>
    <w:rsid w:val="0063788E"/>
    <w:rsid w:val="006403B8"/>
    <w:rsid w:val="00641F14"/>
    <w:rsid w:val="0064653F"/>
    <w:rsid w:val="00654231"/>
    <w:rsid w:val="00670CE8"/>
    <w:rsid w:val="00675204"/>
    <w:rsid w:val="00675674"/>
    <w:rsid w:val="006821B1"/>
    <w:rsid w:val="00685090"/>
    <w:rsid w:val="00693647"/>
    <w:rsid w:val="006A0039"/>
    <w:rsid w:val="006A23E1"/>
    <w:rsid w:val="006B21B7"/>
    <w:rsid w:val="006C1195"/>
    <w:rsid w:val="006C1397"/>
    <w:rsid w:val="006D017B"/>
    <w:rsid w:val="006D071D"/>
    <w:rsid w:val="006D1C1D"/>
    <w:rsid w:val="006D1CBB"/>
    <w:rsid w:val="006E5F1B"/>
    <w:rsid w:val="006E7665"/>
    <w:rsid w:val="006F25A3"/>
    <w:rsid w:val="0070658A"/>
    <w:rsid w:val="00707775"/>
    <w:rsid w:val="00723514"/>
    <w:rsid w:val="00725C64"/>
    <w:rsid w:val="00730041"/>
    <w:rsid w:val="00732E6A"/>
    <w:rsid w:val="00746C06"/>
    <w:rsid w:val="0075080F"/>
    <w:rsid w:val="0075130F"/>
    <w:rsid w:val="00755D8C"/>
    <w:rsid w:val="0075781F"/>
    <w:rsid w:val="00763DAA"/>
    <w:rsid w:val="0077662C"/>
    <w:rsid w:val="00793257"/>
    <w:rsid w:val="00793D7A"/>
    <w:rsid w:val="00794985"/>
    <w:rsid w:val="0079603E"/>
    <w:rsid w:val="00796ED0"/>
    <w:rsid w:val="007A1D4E"/>
    <w:rsid w:val="007A32E9"/>
    <w:rsid w:val="007A516A"/>
    <w:rsid w:val="007B12A5"/>
    <w:rsid w:val="007B4058"/>
    <w:rsid w:val="007B4C3B"/>
    <w:rsid w:val="007C5F51"/>
    <w:rsid w:val="007D4236"/>
    <w:rsid w:val="007D590B"/>
    <w:rsid w:val="007E779B"/>
    <w:rsid w:val="007F76D5"/>
    <w:rsid w:val="00802102"/>
    <w:rsid w:val="0081298E"/>
    <w:rsid w:val="00812BFD"/>
    <w:rsid w:val="00821724"/>
    <w:rsid w:val="00824829"/>
    <w:rsid w:val="00824A83"/>
    <w:rsid w:val="00837B2F"/>
    <w:rsid w:val="008400B7"/>
    <w:rsid w:val="00845489"/>
    <w:rsid w:val="00867B78"/>
    <w:rsid w:val="00881736"/>
    <w:rsid w:val="00883624"/>
    <w:rsid w:val="00886170"/>
    <w:rsid w:val="00894652"/>
    <w:rsid w:val="00896CC6"/>
    <w:rsid w:val="00897A22"/>
    <w:rsid w:val="008A3C62"/>
    <w:rsid w:val="008A4770"/>
    <w:rsid w:val="008B1566"/>
    <w:rsid w:val="008B3978"/>
    <w:rsid w:val="008B63C6"/>
    <w:rsid w:val="008B7690"/>
    <w:rsid w:val="008C3AAC"/>
    <w:rsid w:val="008D1EFE"/>
    <w:rsid w:val="008D3870"/>
    <w:rsid w:val="008D3FF1"/>
    <w:rsid w:val="008D7493"/>
    <w:rsid w:val="008E22B9"/>
    <w:rsid w:val="008E2B6B"/>
    <w:rsid w:val="008F5026"/>
    <w:rsid w:val="008F703F"/>
    <w:rsid w:val="009003F4"/>
    <w:rsid w:val="0091692D"/>
    <w:rsid w:val="009212AE"/>
    <w:rsid w:val="00924834"/>
    <w:rsid w:val="00927DE9"/>
    <w:rsid w:val="00940435"/>
    <w:rsid w:val="009432DF"/>
    <w:rsid w:val="00945F2D"/>
    <w:rsid w:val="00946700"/>
    <w:rsid w:val="00947A3F"/>
    <w:rsid w:val="00950B89"/>
    <w:rsid w:val="00964C0F"/>
    <w:rsid w:val="0097744D"/>
    <w:rsid w:val="009805F1"/>
    <w:rsid w:val="00982383"/>
    <w:rsid w:val="0098377A"/>
    <w:rsid w:val="009A21C0"/>
    <w:rsid w:val="009B3269"/>
    <w:rsid w:val="009B3668"/>
    <w:rsid w:val="009B6CBD"/>
    <w:rsid w:val="009D409E"/>
    <w:rsid w:val="009E00C3"/>
    <w:rsid w:val="009F7FE5"/>
    <w:rsid w:val="00A04470"/>
    <w:rsid w:val="00A1050A"/>
    <w:rsid w:val="00A14AFA"/>
    <w:rsid w:val="00A1743D"/>
    <w:rsid w:val="00A2229D"/>
    <w:rsid w:val="00A3260F"/>
    <w:rsid w:val="00A32B26"/>
    <w:rsid w:val="00A3639D"/>
    <w:rsid w:val="00A44CB9"/>
    <w:rsid w:val="00A45E93"/>
    <w:rsid w:val="00A52B45"/>
    <w:rsid w:val="00A552B5"/>
    <w:rsid w:val="00A57462"/>
    <w:rsid w:val="00A60542"/>
    <w:rsid w:val="00A75A3D"/>
    <w:rsid w:val="00A831BB"/>
    <w:rsid w:val="00A8330C"/>
    <w:rsid w:val="00A95AB7"/>
    <w:rsid w:val="00AA276D"/>
    <w:rsid w:val="00AA3A29"/>
    <w:rsid w:val="00AA3A79"/>
    <w:rsid w:val="00AA44C0"/>
    <w:rsid w:val="00AB525F"/>
    <w:rsid w:val="00AB5FE8"/>
    <w:rsid w:val="00AD07AA"/>
    <w:rsid w:val="00AE06BD"/>
    <w:rsid w:val="00AE4E0E"/>
    <w:rsid w:val="00AE5AC2"/>
    <w:rsid w:val="00AF27C4"/>
    <w:rsid w:val="00B05A04"/>
    <w:rsid w:val="00B1383A"/>
    <w:rsid w:val="00B13AE8"/>
    <w:rsid w:val="00B2252C"/>
    <w:rsid w:val="00B225D6"/>
    <w:rsid w:val="00B36B28"/>
    <w:rsid w:val="00B37AFA"/>
    <w:rsid w:val="00B4508C"/>
    <w:rsid w:val="00B50472"/>
    <w:rsid w:val="00B52D2B"/>
    <w:rsid w:val="00B53960"/>
    <w:rsid w:val="00B53B8F"/>
    <w:rsid w:val="00B5752C"/>
    <w:rsid w:val="00B6318E"/>
    <w:rsid w:val="00B74997"/>
    <w:rsid w:val="00B77812"/>
    <w:rsid w:val="00B8059D"/>
    <w:rsid w:val="00B83F33"/>
    <w:rsid w:val="00B93269"/>
    <w:rsid w:val="00BA61C9"/>
    <w:rsid w:val="00BC0A2F"/>
    <w:rsid w:val="00BC1BB3"/>
    <w:rsid w:val="00BC4B4A"/>
    <w:rsid w:val="00BD0649"/>
    <w:rsid w:val="00BD2C8A"/>
    <w:rsid w:val="00BD396D"/>
    <w:rsid w:val="00BD48F7"/>
    <w:rsid w:val="00BE0D68"/>
    <w:rsid w:val="00BE2CEA"/>
    <w:rsid w:val="00BF358F"/>
    <w:rsid w:val="00BF42C1"/>
    <w:rsid w:val="00C10E21"/>
    <w:rsid w:val="00C13F04"/>
    <w:rsid w:val="00C4417E"/>
    <w:rsid w:val="00C458CC"/>
    <w:rsid w:val="00C46131"/>
    <w:rsid w:val="00C53E15"/>
    <w:rsid w:val="00C60B0C"/>
    <w:rsid w:val="00C61158"/>
    <w:rsid w:val="00C6313A"/>
    <w:rsid w:val="00C66216"/>
    <w:rsid w:val="00C67A3D"/>
    <w:rsid w:val="00C67B05"/>
    <w:rsid w:val="00C7013A"/>
    <w:rsid w:val="00C77AED"/>
    <w:rsid w:val="00C877F0"/>
    <w:rsid w:val="00C9673F"/>
    <w:rsid w:val="00C96C93"/>
    <w:rsid w:val="00CA6A5C"/>
    <w:rsid w:val="00CD107C"/>
    <w:rsid w:val="00CD652B"/>
    <w:rsid w:val="00CE0E6A"/>
    <w:rsid w:val="00CE253C"/>
    <w:rsid w:val="00CE2B18"/>
    <w:rsid w:val="00CE5F89"/>
    <w:rsid w:val="00CF009D"/>
    <w:rsid w:val="00CF1746"/>
    <w:rsid w:val="00CF454B"/>
    <w:rsid w:val="00CF4F77"/>
    <w:rsid w:val="00CF6CB8"/>
    <w:rsid w:val="00CF7F3C"/>
    <w:rsid w:val="00D128B9"/>
    <w:rsid w:val="00D1576E"/>
    <w:rsid w:val="00D21B76"/>
    <w:rsid w:val="00D4022A"/>
    <w:rsid w:val="00D41B6A"/>
    <w:rsid w:val="00D451B1"/>
    <w:rsid w:val="00D5167E"/>
    <w:rsid w:val="00D55C37"/>
    <w:rsid w:val="00D57086"/>
    <w:rsid w:val="00D57182"/>
    <w:rsid w:val="00D572EE"/>
    <w:rsid w:val="00D6184F"/>
    <w:rsid w:val="00D67360"/>
    <w:rsid w:val="00D766CB"/>
    <w:rsid w:val="00D862C2"/>
    <w:rsid w:val="00D92712"/>
    <w:rsid w:val="00DC042A"/>
    <w:rsid w:val="00DC51AC"/>
    <w:rsid w:val="00DD684D"/>
    <w:rsid w:val="00DD7E47"/>
    <w:rsid w:val="00DD7F2D"/>
    <w:rsid w:val="00DE547E"/>
    <w:rsid w:val="00DE726F"/>
    <w:rsid w:val="00DF3345"/>
    <w:rsid w:val="00DF4A31"/>
    <w:rsid w:val="00E17751"/>
    <w:rsid w:val="00E17962"/>
    <w:rsid w:val="00E17E5E"/>
    <w:rsid w:val="00E205FA"/>
    <w:rsid w:val="00E30AD9"/>
    <w:rsid w:val="00E33369"/>
    <w:rsid w:val="00E33D13"/>
    <w:rsid w:val="00E47F8B"/>
    <w:rsid w:val="00E50A34"/>
    <w:rsid w:val="00E51BB6"/>
    <w:rsid w:val="00E52613"/>
    <w:rsid w:val="00E533EA"/>
    <w:rsid w:val="00E605EB"/>
    <w:rsid w:val="00E712C8"/>
    <w:rsid w:val="00E73CFF"/>
    <w:rsid w:val="00E76A1E"/>
    <w:rsid w:val="00E8124B"/>
    <w:rsid w:val="00E92C57"/>
    <w:rsid w:val="00E938CD"/>
    <w:rsid w:val="00EA5036"/>
    <w:rsid w:val="00EA7E66"/>
    <w:rsid w:val="00EB051E"/>
    <w:rsid w:val="00EB24B1"/>
    <w:rsid w:val="00EB732C"/>
    <w:rsid w:val="00EC3A45"/>
    <w:rsid w:val="00EC567A"/>
    <w:rsid w:val="00ED44B5"/>
    <w:rsid w:val="00EE13C4"/>
    <w:rsid w:val="00EF3DD7"/>
    <w:rsid w:val="00EF58A8"/>
    <w:rsid w:val="00F00DDA"/>
    <w:rsid w:val="00F03024"/>
    <w:rsid w:val="00F035F8"/>
    <w:rsid w:val="00F13FBD"/>
    <w:rsid w:val="00F16080"/>
    <w:rsid w:val="00F230A2"/>
    <w:rsid w:val="00F23DE9"/>
    <w:rsid w:val="00F30418"/>
    <w:rsid w:val="00F401CA"/>
    <w:rsid w:val="00F44695"/>
    <w:rsid w:val="00F459CB"/>
    <w:rsid w:val="00F5250C"/>
    <w:rsid w:val="00F57DD0"/>
    <w:rsid w:val="00F62E05"/>
    <w:rsid w:val="00F63B8F"/>
    <w:rsid w:val="00F721D7"/>
    <w:rsid w:val="00F75F89"/>
    <w:rsid w:val="00F84A94"/>
    <w:rsid w:val="00F84E06"/>
    <w:rsid w:val="00F85677"/>
    <w:rsid w:val="00F906D2"/>
    <w:rsid w:val="00F922C6"/>
    <w:rsid w:val="00FA3A27"/>
    <w:rsid w:val="00FA6D9E"/>
    <w:rsid w:val="00FC6CF5"/>
    <w:rsid w:val="00FD1562"/>
    <w:rsid w:val="00FD6AAB"/>
    <w:rsid w:val="00FF512F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8673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8673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673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673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673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8673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86739"/>
  </w:style>
  <w:style w:type="paragraph" w:customStyle="1" w:styleId="a3">
    <w:name w:val="Содержимое таблицы"/>
    <w:basedOn w:val="a"/>
    <w:rsid w:val="00055AF0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4">
    <w:name w:val="header"/>
    <w:basedOn w:val="a"/>
    <w:link w:val="a5"/>
    <w:rsid w:val="00812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1298E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812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1298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DE72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35AE5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1A60F1"/>
    <w:pPr>
      <w:ind w:left="720"/>
      <w:contextualSpacing/>
    </w:pPr>
  </w:style>
  <w:style w:type="character" w:styleId="aa">
    <w:name w:val="Emphasis"/>
    <w:qFormat/>
    <w:rsid w:val="000F369F"/>
    <w:rPr>
      <w:i/>
      <w:iCs/>
    </w:rPr>
  </w:style>
  <w:style w:type="paragraph" w:customStyle="1" w:styleId="ConsPlusNonformat">
    <w:name w:val="ConsPlusNonformat"/>
    <w:uiPriority w:val="99"/>
    <w:rsid w:val="0094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7B1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FF5150"/>
    <w:rPr>
      <w:rFonts w:ascii="Arial" w:hAnsi="Arial" w:cs="Arial"/>
      <w:b/>
      <w:bCs/>
      <w:sz w:val="28"/>
      <w:szCs w:val="26"/>
    </w:rPr>
  </w:style>
  <w:style w:type="paragraph" w:customStyle="1" w:styleId="11">
    <w:name w:val="Обычный1"/>
    <w:rsid w:val="00FF5150"/>
    <w:pPr>
      <w:widowControl w:val="0"/>
      <w:suppressAutoHyphens/>
      <w:snapToGrid w:val="0"/>
      <w:spacing w:before="240"/>
    </w:pPr>
    <w:rPr>
      <w:rFonts w:ascii="Arial" w:hAnsi="Arial"/>
      <w:b/>
      <w:kern w:val="1"/>
      <w:lang w:eastAsia="ar-SA"/>
    </w:rPr>
  </w:style>
  <w:style w:type="character" w:customStyle="1" w:styleId="20">
    <w:name w:val="Заголовок 2 Знак"/>
    <w:link w:val="2"/>
    <w:rsid w:val="003E3D65"/>
    <w:rPr>
      <w:rFonts w:ascii="Arial" w:hAnsi="Arial" w:cs="Arial"/>
      <w:b/>
      <w:bCs/>
      <w:iCs/>
      <w:sz w:val="30"/>
      <w:szCs w:val="28"/>
    </w:rPr>
  </w:style>
  <w:style w:type="character" w:styleId="ac">
    <w:name w:val="Hyperlink"/>
    <w:rsid w:val="00386739"/>
    <w:rPr>
      <w:color w:val="0000FF"/>
      <w:u w:val="none"/>
    </w:rPr>
  </w:style>
  <w:style w:type="character" w:customStyle="1" w:styleId="40">
    <w:name w:val="Заголовок 4 Знак"/>
    <w:link w:val="4"/>
    <w:rsid w:val="003E656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6739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38673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3E656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67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867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67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67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673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8673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8673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8673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673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673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673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8673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86739"/>
  </w:style>
  <w:style w:type="paragraph" w:customStyle="1" w:styleId="a3">
    <w:name w:val="Содержимое таблицы"/>
    <w:basedOn w:val="a"/>
    <w:rsid w:val="00055AF0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4">
    <w:name w:val="header"/>
    <w:basedOn w:val="a"/>
    <w:link w:val="a5"/>
    <w:rsid w:val="00812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1298E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812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1298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DE72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35AE5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1A60F1"/>
    <w:pPr>
      <w:ind w:left="720"/>
      <w:contextualSpacing/>
    </w:pPr>
  </w:style>
  <w:style w:type="character" w:styleId="aa">
    <w:name w:val="Emphasis"/>
    <w:qFormat/>
    <w:rsid w:val="000F369F"/>
    <w:rPr>
      <w:i/>
      <w:iCs/>
    </w:rPr>
  </w:style>
  <w:style w:type="paragraph" w:customStyle="1" w:styleId="ConsPlusNonformat">
    <w:name w:val="ConsPlusNonformat"/>
    <w:uiPriority w:val="99"/>
    <w:rsid w:val="00940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7B1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FF5150"/>
    <w:rPr>
      <w:rFonts w:ascii="Arial" w:hAnsi="Arial" w:cs="Arial"/>
      <w:b/>
      <w:bCs/>
      <w:sz w:val="28"/>
      <w:szCs w:val="26"/>
    </w:rPr>
  </w:style>
  <w:style w:type="paragraph" w:customStyle="1" w:styleId="11">
    <w:name w:val="Обычный1"/>
    <w:rsid w:val="00FF5150"/>
    <w:pPr>
      <w:widowControl w:val="0"/>
      <w:suppressAutoHyphens/>
      <w:snapToGrid w:val="0"/>
      <w:spacing w:before="240"/>
    </w:pPr>
    <w:rPr>
      <w:rFonts w:ascii="Arial" w:hAnsi="Arial"/>
      <w:b/>
      <w:kern w:val="1"/>
      <w:lang w:eastAsia="ar-SA"/>
    </w:rPr>
  </w:style>
  <w:style w:type="character" w:customStyle="1" w:styleId="20">
    <w:name w:val="Заголовок 2 Знак"/>
    <w:link w:val="2"/>
    <w:rsid w:val="003E3D65"/>
    <w:rPr>
      <w:rFonts w:ascii="Arial" w:hAnsi="Arial" w:cs="Arial"/>
      <w:b/>
      <w:bCs/>
      <w:iCs/>
      <w:sz w:val="30"/>
      <w:szCs w:val="28"/>
    </w:rPr>
  </w:style>
  <w:style w:type="character" w:styleId="ac">
    <w:name w:val="Hyperlink"/>
    <w:rsid w:val="00386739"/>
    <w:rPr>
      <w:color w:val="0000FF"/>
      <w:u w:val="none"/>
    </w:rPr>
  </w:style>
  <w:style w:type="character" w:customStyle="1" w:styleId="40">
    <w:name w:val="Заголовок 4 Знак"/>
    <w:link w:val="4"/>
    <w:rsid w:val="003E656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6739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38673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3E656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867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867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67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67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673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8673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2548-A88E-4233-933A-50B046D9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Организация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Слепокурова Светлана</dc:creator>
  <cp:lastModifiedBy>Слепокурова Светлана</cp:lastModifiedBy>
  <cp:revision>1</cp:revision>
  <cp:lastPrinted>2021-01-27T07:40:00Z</cp:lastPrinted>
  <dcterms:created xsi:type="dcterms:W3CDTF">2021-04-22T06:41:00Z</dcterms:created>
  <dcterms:modified xsi:type="dcterms:W3CDTF">2021-04-22T06:41:00Z</dcterms:modified>
</cp:coreProperties>
</file>