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8F" w:rsidRDefault="00C713D6" w:rsidP="00156A8F">
      <w:pPr>
        <w:ind w:firstLine="709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47675" cy="590550"/>
            <wp:effectExtent l="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852" w:rsidRPr="00156A8F" w:rsidRDefault="00DF6852" w:rsidP="00156A8F">
      <w:pPr>
        <w:ind w:firstLine="709"/>
        <w:jc w:val="center"/>
      </w:pPr>
      <w:r w:rsidRPr="00156A8F">
        <w:t>АДМИНИСТРАЦИЯ</w:t>
      </w:r>
    </w:p>
    <w:p w:rsidR="00DF6852" w:rsidRPr="00156A8F" w:rsidRDefault="00DF6852" w:rsidP="00156A8F">
      <w:pPr>
        <w:ind w:firstLine="709"/>
        <w:jc w:val="center"/>
      </w:pPr>
      <w:r w:rsidRPr="00156A8F">
        <w:t>КАЛАЧЕЕВСКОГО МУНИЦИПАЛЬНОГО РАЙОНА</w:t>
      </w:r>
    </w:p>
    <w:p w:rsidR="00DF6852" w:rsidRPr="00156A8F" w:rsidRDefault="00DF6852" w:rsidP="00156A8F">
      <w:pPr>
        <w:ind w:firstLine="709"/>
        <w:jc w:val="center"/>
      </w:pPr>
      <w:r w:rsidRPr="00156A8F">
        <w:t>ВОРОНЕЖСКОЙ ОБЛАСТИ</w:t>
      </w:r>
    </w:p>
    <w:p w:rsidR="00DF6852" w:rsidRPr="00163E96" w:rsidRDefault="00DF6852" w:rsidP="00163E96">
      <w:pPr>
        <w:pStyle w:val="3"/>
        <w:tabs>
          <w:tab w:val="num" w:pos="0"/>
        </w:tabs>
        <w:ind w:firstLine="709"/>
        <w:jc w:val="center"/>
        <w:rPr>
          <w:b w:val="0"/>
          <w:sz w:val="24"/>
          <w:szCs w:val="24"/>
        </w:rPr>
      </w:pPr>
      <w:r w:rsidRPr="00163E96">
        <w:rPr>
          <w:b w:val="0"/>
          <w:sz w:val="24"/>
          <w:szCs w:val="24"/>
        </w:rPr>
        <w:t>ПОСТАНОВЛЕНИЕ</w:t>
      </w:r>
    </w:p>
    <w:p w:rsidR="00DF6852" w:rsidRPr="00156A8F" w:rsidRDefault="00DF6852" w:rsidP="00156A8F">
      <w:pPr>
        <w:ind w:firstLine="709"/>
      </w:pPr>
      <w:r w:rsidRPr="00156A8F">
        <w:t>от «</w:t>
      </w:r>
      <w:r w:rsidR="00156A8F">
        <w:t xml:space="preserve"> </w:t>
      </w:r>
      <w:r w:rsidR="00A6239D" w:rsidRPr="00156A8F">
        <w:t>14</w:t>
      </w:r>
      <w:r w:rsidR="00156A8F">
        <w:t xml:space="preserve"> </w:t>
      </w:r>
      <w:r w:rsidRPr="00156A8F">
        <w:t>»</w:t>
      </w:r>
      <w:r w:rsidR="00156A8F">
        <w:t xml:space="preserve"> </w:t>
      </w:r>
      <w:r w:rsidR="00A6239D" w:rsidRPr="00156A8F">
        <w:t>01</w:t>
      </w:r>
      <w:r w:rsidR="00156A8F">
        <w:t xml:space="preserve"> </w:t>
      </w:r>
      <w:r w:rsidR="00E01C07" w:rsidRPr="00156A8F">
        <w:t>20</w:t>
      </w:r>
      <w:r w:rsidR="00A6239D" w:rsidRPr="00156A8F">
        <w:t>21</w:t>
      </w:r>
      <w:r w:rsidRPr="00156A8F">
        <w:t xml:space="preserve"> г.</w:t>
      </w:r>
      <w:r w:rsidR="00156A8F">
        <w:t xml:space="preserve"> </w:t>
      </w:r>
      <w:r w:rsidR="00784C1E" w:rsidRPr="00156A8F">
        <w:t>№</w:t>
      </w:r>
      <w:r w:rsidR="00A6239D" w:rsidRPr="00156A8F">
        <w:t>04</w:t>
      </w:r>
      <w:r w:rsidR="00156A8F">
        <w:t xml:space="preserve"> </w:t>
      </w:r>
    </w:p>
    <w:p w:rsidR="00DF6852" w:rsidRPr="00156A8F" w:rsidRDefault="00156A8F" w:rsidP="00156A8F">
      <w:pPr>
        <w:ind w:firstLine="709"/>
      </w:pPr>
      <w:r>
        <w:t xml:space="preserve"> </w:t>
      </w:r>
      <w:r w:rsidR="00DF6852" w:rsidRPr="00156A8F">
        <w:t>г. Калач</w:t>
      </w:r>
    </w:p>
    <w:p w:rsidR="00156A8F" w:rsidRDefault="00DF6852" w:rsidP="00163E96">
      <w:pPr>
        <w:pStyle w:val="Title"/>
      </w:pPr>
      <w:r w:rsidRPr="00156A8F">
        <w:rPr>
          <w:rStyle w:val="a7"/>
          <w:rFonts w:ascii="Arial" w:hAnsi="Arial" w:cs="Arial"/>
          <w:b/>
          <w:color w:val="000000"/>
        </w:rPr>
        <w:br/>
        <w:t>Об</w:t>
      </w:r>
      <w:r w:rsidR="00156A8F">
        <w:rPr>
          <w:rStyle w:val="a7"/>
          <w:rFonts w:ascii="Arial" w:hAnsi="Arial" w:cs="Arial"/>
          <w:b/>
          <w:color w:val="000000"/>
        </w:rPr>
        <w:t xml:space="preserve"> </w:t>
      </w:r>
      <w:r w:rsidRPr="00156A8F">
        <w:rPr>
          <w:rStyle w:val="a7"/>
          <w:rFonts w:ascii="Arial" w:hAnsi="Arial" w:cs="Arial"/>
          <w:b/>
          <w:color w:val="000000"/>
        </w:rPr>
        <w:t>утверждении Порядка предоставления за</w:t>
      </w:r>
      <w:r w:rsidR="00156A8F">
        <w:rPr>
          <w:rStyle w:val="a7"/>
          <w:rFonts w:ascii="Arial" w:hAnsi="Arial" w:cs="Arial"/>
          <w:b/>
          <w:color w:val="000000"/>
        </w:rPr>
        <w:t xml:space="preserve"> </w:t>
      </w:r>
      <w:r w:rsidRPr="00156A8F">
        <w:rPr>
          <w:rStyle w:val="a7"/>
          <w:rFonts w:ascii="Arial" w:hAnsi="Arial" w:cs="Arial"/>
          <w:b/>
          <w:color w:val="000000"/>
        </w:rPr>
        <w:t>счет средств муниципального бюджета организациям и</w:t>
      </w:r>
      <w:r w:rsidR="00156A8F">
        <w:rPr>
          <w:rStyle w:val="a7"/>
          <w:rFonts w:ascii="Arial" w:hAnsi="Arial" w:cs="Arial"/>
          <w:b/>
          <w:color w:val="000000"/>
        </w:rPr>
        <w:t xml:space="preserve"> </w:t>
      </w:r>
      <w:r w:rsidRPr="00156A8F">
        <w:rPr>
          <w:rStyle w:val="a7"/>
          <w:rFonts w:ascii="Arial" w:hAnsi="Arial" w:cs="Arial"/>
          <w:b/>
          <w:color w:val="000000"/>
        </w:rPr>
        <w:t>индивидуальным предпринимателям, осуществляющим деятельность по</w:t>
      </w:r>
      <w:r w:rsidR="00156A8F">
        <w:rPr>
          <w:rStyle w:val="a7"/>
          <w:rFonts w:ascii="Arial" w:hAnsi="Arial" w:cs="Arial"/>
          <w:b/>
          <w:color w:val="000000"/>
        </w:rPr>
        <w:t xml:space="preserve"> </w:t>
      </w:r>
      <w:r w:rsidRPr="00156A8F">
        <w:rPr>
          <w:rStyle w:val="a7"/>
          <w:rFonts w:ascii="Arial" w:hAnsi="Arial" w:cs="Arial"/>
          <w:b/>
          <w:color w:val="000000"/>
        </w:rPr>
        <w:t>перевозке пассажиров автомобильным транспортом общего пользования, субсидий на</w:t>
      </w:r>
      <w:r w:rsidR="00156A8F">
        <w:rPr>
          <w:rStyle w:val="a7"/>
          <w:rFonts w:ascii="Arial" w:hAnsi="Arial" w:cs="Arial"/>
          <w:b/>
          <w:color w:val="000000"/>
        </w:rPr>
        <w:t xml:space="preserve"> </w:t>
      </w:r>
      <w:r w:rsidRPr="00156A8F">
        <w:rPr>
          <w:rStyle w:val="a7"/>
          <w:rFonts w:ascii="Arial" w:hAnsi="Arial" w:cs="Arial"/>
          <w:b/>
          <w:color w:val="000000"/>
        </w:rPr>
        <w:t>компенсацию части потерь в</w:t>
      </w:r>
      <w:r w:rsidR="00156A8F">
        <w:rPr>
          <w:rStyle w:val="a7"/>
          <w:rFonts w:ascii="Arial" w:hAnsi="Arial" w:cs="Arial"/>
          <w:b/>
          <w:color w:val="000000"/>
        </w:rPr>
        <w:t xml:space="preserve"> </w:t>
      </w:r>
      <w:r w:rsidRPr="00156A8F">
        <w:rPr>
          <w:rStyle w:val="a7"/>
          <w:rFonts w:ascii="Arial" w:hAnsi="Arial" w:cs="Arial"/>
          <w:b/>
          <w:color w:val="000000"/>
        </w:rPr>
        <w:t>доходах вследствие регулирования тарифов на</w:t>
      </w:r>
      <w:r w:rsidR="00156A8F">
        <w:rPr>
          <w:rStyle w:val="a7"/>
          <w:rFonts w:ascii="Arial" w:hAnsi="Arial" w:cs="Arial"/>
          <w:b/>
          <w:color w:val="000000"/>
        </w:rPr>
        <w:t xml:space="preserve"> </w:t>
      </w:r>
      <w:r w:rsidRPr="00156A8F">
        <w:rPr>
          <w:rStyle w:val="a7"/>
          <w:rFonts w:ascii="Arial" w:hAnsi="Arial" w:cs="Arial"/>
          <w:b/>
          <w:color w:val="000000"/>
        </w:rPr>
        <w:t>перевозку пассажиров автомобильным транспортом общего пользования на</w:t>
      </w:r>
      <w:r w:rsidR="00156A8F">
        <w:rPr>
          <w:rStyle w:val="a7"/>
          <w:rFonts w:ascii="Arial" w:hAnsi="Arial" w:cs="Arial"/>
          <w:b/>
          <w:color w:val="000000"/>
        </w:rPr>
        <w:t xml:space="preserve"> </w:t>
      </w:r>
      <w:r w:rsidRPr="00156A8F">
        <w:rPr>
          <w:rStyle w:val="a7"/>
          <w:rFonts w:ascii="Arial" w:hAnsi="Arial" w:cs="Arial"/>
          <w:b/>
          <w:color w:val="000000"/>
        </w:rPr>
        <w:t>202</w:t>
      </w:r>
      <w:r w:rsidR="00E01C07" w:rsidRPr="00156A8F">
        <w:rPr>
          <w:rStyle w:val="a7"/>
          <w:rFonts w:ascii="Arial" w:hAnsi="Arial" w:cs="Arial"/>
          <w:b/>
          <w:color w:val="000000"/>
        </w:rPr>
        <w:t>1</w:t>
      </w:r>
      <w:r w:rsidR="00156A8F">
        <w:rPr>
          <w:rStyle w:val="a7"/>
          <w:rFonts w:ascii="Arial" w:hAnsi="Arial" w:cs="Arial"/>
          <w:b/>
          <w:color w:val="000000"/>
        </w:rPr>
        <w:t xml:space="preserve"> </w:t>
      </w:r>
      <w:r w:rsidRPr="00156A8F">
        <w:rPr>
          <w:rStyle w:val="a7"/>
          <w:rFonts w:ascii="Arial" w:hAnsi="Arial" w:cs="Arial"/>
          <w:b/>
          <w:color w:val="000000"/>
        </w:rPr>
        <w:t>год</w:t>
      </w:r>
    </w:p>
    <w:p w:rsidR="00DF6852" w:rsidRPr="00156A8F" w:rsidRDefault="00DF6852" w:rsidP="00156A8F">
      <w:pPr>
        <w:ind w:firstLine="709"/>
      </w:pPr>
      <w:r w:rsidRPr="00156A8F">
        <w:t xml:space="preserve">В соответствии со </w:t>
      </w:r>
      <w:r w:rsidRPr="00156A8F">
        <w:rPr>
          <w:rStyle w:val="a7"/>
          <w:rFonts w:ascii="Arial" w:hAnsi="Arial" w:cs="Arial"/>
          <w:b w:val="0"/>
          <w:color w:val="000000"/>
        </w:rPr>
        <w:t>статьей 78</w:t>
      </w:r>
      <w:r w:rsidRPr="00156A8F">
        <w:t xml:space="preserve"> Бюджетного кодекса Российской Федерации, п.6 ч.1 статьи 15 Федерального закона от 6.10.2003 №131-ФЗ «Об общих принципах организации местного самоуправления в Российской Федерации», </w:t>
      </w:r>
      <w:r w:rsidRPr="00156A8F">
        <w:rPr>
          <w:rStyle w:val="a7"/>
          <w:rFonts w:ascii="Arial" w:hAnsi="Arial" w:cs="Arial"/>
          <w:b w:val="0"/>
          <w:color w:val="000000"/>
        </w:rPr>
        <w:t>Законом</w:t>
      </w:r>
      <w:r w:rsidRPr="00156A8F">
        <w:t xml:space="preserve"> Воронежской области от 25.06.2012 N</w:t>
      </w:r>
      <w:r w:rsidR="00156A8F">
        <w:t xml:space="preserve"> </w:t>
      </w:r>
      <w:r w:rsidRPr="00156A8F">
        <w:t>96-ОЗ "Об организации транспортного обслуживания населения Воронежской области автомобильным транспортом общего пользования" администрация Калачеевского муниципального района п о с т а н о в л я е т:</w:t>
      </w:r>
    </w:p>
    <w:p w:rsidR="00DF6852" w:rsidRPr="00156A8F" w:rsidRDefault="00DF6852" w:rsidP="00156A8F">
      <w:pPr>
        <w:ind w:firstLine="709"/>
      </w:pPr>
      <w:r w:rsidRPr="00156A8F">
        <w:t xml:space="preserve">1. Утвердить прилагаемый </w:t>
      </w:r>
      <w:r w:rsidRPr="00156A8F">
        <w:rPr>
          <w:rStyle w:val="a7"/>
          <w:rFonts w:ascii="Arial" w:hAnsi="Arial" w:cs="Arial"/>
          <w:b w:val="0"/>
          <w:color w:val="000000"/>
        </w:rPr>
        <w:t>Порядок</w:t>
      </w:r>
      <w:r w:rsidRPr="00156A8F">
        <w:t xml:space="preserve"> предоставления за счет средств муниципального бюджета организациям и индивидуальным предпринимателям, осуществляющим перевозки пассажиров автомобильным транспортом общего пользования, субсидий на компенсацию части потерь в доходах вследствие регулирования тарифов на перевозку пассажиров автомобильным транспортом общего пользования на 202</w:t>
      </w:r>
      <w:r w:rsidR="00E01C07" w:rsidRPr="00156A8F">
        <w:t>1</w:t>
      </w:r>
      <w:r w:rsidR="00156A8F">
        <w:t xml:space="preserve"> </w:t>
      </w:r>
      <w:r w:rsidRPr="00156A8F">
        <w:t>год.</w:t>
      </w:r>
    </w:p>
    <w:p w:rsidR="00DF6852" w:rsidRPr="00156A8F" w:rsidRDefault="00DF6852" w:rsidP="00156A8F">
      <w:pPr>
        <w:ind w:firstLine="709"/>
      </w:pPr>
      <w:r w:rsidRPr="00156A8F">
        <w:t>2. Настоящее постановление вступает в силу со дня его опубликования в Вестнике муниципальных правовых актов Калачеевского муниципального района Воронежской области и распространяет свое действие на отношения возникшие с 1 января 202</w:t>
      </w:r>
      <w:r w:rsidR="00FF6B1E" w:rsidRPr="00156A8F">
        <w:t>1</w:t>
      </w:r>
      <w:r w:rsidRPr="00156A8F">
        <w:t xml:space="preserve"> года.</w:t>
      </w:r>
    </w:p>
    <w:p w:rsidR="00156A8F" w:rsidRDefault="00DF6852" w:rsidP="00156A8F">
      <w:pPr>
        <w:ind w:firstLine="709"/>
      </w:pPr>
      <w:bookmarkStart w:id="1" w:name="sub_1000"/>
      <w:r w:rsidRPr="00156A8F">
        <w:t>3. Контроль за исполнением настоящего постановления возложить на заместителя главы администрации Калачеевского муниципального района</w:t>
      </w:r>
      <w:r w:rsidR="00156A8F">
        <w:t xml:space="preserve"> </w:t>
      </w:r>
      <w:r w:rsidR="00FF6B1E" w:rsidRPr="00156A8F">
        <w:t>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56A8F" w:rsidTr="00156A8F">
        <w:tc>
          <w:tcPr>
            <w:tcW w:w="3284" w:type="dxa"/>
            <w:shd w:val="clear" w:color="auto" w:fill="auto"/>
          </w:tcPr>
          <w:p w:rsidR="00156A8F" w:rsidRPr="00156A8F" w:rsidRDefault="00156A8F" w:rsidP="00156A8F">
            <w:pPr>
              <w:ind w:firstLine="0"/>
            </w:pPr>
            <w:r w:rsidRPr="00156A8F">
              <w:t xml:space="preserve">Глава администрации </w:t>
            </w:r>
          </w:p>
          <w:p w:rsidR="00156A8F" w:rsidRDefault="00156A8F" w:rsidP="00156A8F">
            <w:pPr>
              <w:ind w:firstLine="0"/>
            </w:pPr>
            <w:r w:rsidRPr="00156A8F"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156A8F" w:rsidRDefault="00156A8F" w:rsidP="00156A8F">
            <w:pPr>
              <w:ind w:firstLine="0"/>
            </w:pPr>
          </w:p>
        </w:tc>
        <w:tc>
          <w:tcPr>
            <w:tcW w:w="3285" w:type="dxa"/>
            <w:shd w:val="clear" w:color="auto" w:fill="auto"/>
          </w:tcPr>
          <w:p w:rsidR="00156A8F" w:rsidRDefault="00156A8F" w:rsidP="00156A8F">
            <w:pPr>
              <w:ind w:firstLine="0"/>
            </w:pPr>
            <w:r w:rsidRPr="00156A8F">
              <w:t>Н.Т. Котолевский</w:t>
            </w:r>
          </w:p>
          <w:p w:rsidR="00156A8F" w:rsidRDefault="00156A8F" w:rsidP="00156A8F">
            <w:pPr>
              <w:ind w:firstLine="0"/>
            </w:pPr>
          </w:p>
          <w:p w:rsidR="00156A8F" w:rsidRDefault="00156A8F" w:rsidP="00156A8F">
            <w:pPr>
              <w:ind w:firstLine="0"/>
            </w:pPr>
          </w:p>
        </w:tc>
      </w:tr>
    </w:tbl>
    <w:p w:rsidR="00DF6852" w:rsidRPr="00156A8F" w:rsidRDefault="00DF6852" w:rsidP="00156A8F">
      <w:pPr>
        <w:ind w:firstLine="709"/>
      </w:pPr>
    </w:p>
    <w:p w:rsidR="00156A8F" w:rsidRDefault="00156A8F" w:rsidP="00156A8F">
      <w:pPr>
        <w:ind w:left="5103" w:firstLine="0"/>
      </w:pPr>
      <w:r>
        <w:br w:type="page"/>
      </w:r>
      <w:r w:rsidR="00DF6852" w:rsidRPr="00156A8F">
        <w:lastRenderedPageBreak/>
        <w:t>УТВЕРЖДЕН</w:t>
      </w:r>
      <w:r>
        <w:t xml:space="preserve"> </w:t>
      </w:r>
      <w:r w:rsidR="00DF6852" w:rsidRPr="00156A8F">
        <w:t>постановлением администрации Калачеевского муниципального района</w:t>
      </w:r>
      <w:r>
        <w:t xml:space="preserve"> </w:t>
      </w:r>
      <w:r w:rsidR="00DF6852" w:rsidRPr="00156A8F">
        <w:t>Воронежской области</w:t>
      </w:r>
      <w:r>
        <w:t xml:space="preserve"> </w:t>
      </w:r>
      <w:r w:rsidR="00DF6852" w:rsidRPr="00156A8F">
        <w:t>от «</w:t>
      </w:r>
      <w:r w:rsidR="00674CA5" w:rsidRPr="00156A8F">
        <w:t xml:space="preserve"> </w:t>
      </w:r>
      <w:r w:rsidR="00A6239D" w:rsidRPr="00156A8F">
        <w:t>14</w:t>
      </w:r>
      <w:r>
        <w:t xml:space="preserve"> </w:t>
      </w:r>
      <w:r w:rsidR="00DF6852" w:rsidRPr="00156A8F">
        <w:t>»</w:t>
      </w:r>
      <w:r>
        <w:t xml:space="preserve"> </w:t>
      </w:r>
      <w:r w:rsidR="00A6239D" w:rsidRPr="00156A8F">
        <w:t>01</w:t>
      </w:r>
      <w:r>
        <w:t xml:space="preserve"> </w:t>
      </w:r>
      <w:r w:rsidR="00DF6852" w:rsidRPr="00156A8F">
        <w:t>20</w:t>
      </w:r>
      <w:r w:rsidR="00A6239D" w:rsidRPr="00156A8F">
        <w:t>21</w:t>
      </w:r>
      <w:r>
        <w:t xml:space="preserve"> </w:t>
      </w:r>
      <w:r w:rsidR="00DF6852" w:rsidRPr="00156A8F">
        <w:t>г.</w:t>
      </w:r>
      <w:r>
        <w:t xml:space="preserve"> </w:t>
      </w:r>
      <w:r w:rsidR="00DF6852" w:rsidRPr="00156A8F">
        <w:t>№</w:t>
      </w:r>
      <w:r w:rsidR="00A6239D" w:rsidRPr="00156A8F">
        <w:t>04</w:t>
      </w:r>
      <w:r>
        <w:t xml:space="preserve"> </w:t>
      </w:r>
    </w:p>
    <w:p w:rsidR="00DF6852" w:rsidRPr="00156A8F" w:rsidRDefault="00DF6852" w:rsidP="00156A8F">
      <w:pPr>
        <w:ind w:firstLine="709"/>
      </w:pPr>
    </w:p>
    <w:p w:rsidR="00DF6852" w:rsidRPr="00163E96" w:rsidRDefault="00DF6852" w:rsidP="00156A8F">
      <w:pPr>
        <w:pStyle w:val="1"/>
        <w:ind w:firstLine="709"/>
        <w:jc w:val="both"/>
        <w:rPr>
          <w:b w:val="0"/>
          <w:sz w:val="24"/>
          <w:szCs w:val="24"/>
        </w:rPr>
      </w:pPr>
      <w:r w:rsidRPr="00163E96">
        <w:rPr>
          <w:b w:val="0"/>
          <w:sz w:val="24"/>
          <w:szCs w:val="24"/>
        </w:rPr>
        <w:t>Порядок предоставления за</w:t>
      </w:r>
      <w:r w:rsidR="00156A8F" w:rsidRPr="00163E96">
        <w:rPr>
          <w:b w:val="0"/>
          <w:sz w:val="24"/>
          <w:szCs w:val="24"/>
        </w:rPr>
        <w:t xml:space="preserve"> </w:t>
      </w:r>
      <w:r w:rsidRPr="00163E96">
        <w:rPr>
          <w:b w:val="0"/>
          <w:sz w:val="24"/>
          <w:szCs w:val="24"/>
        </w:rPr>
        <w:t>счет средств муниципального</w:t>
      </w:r>
      <w:r w:rsidR="00156A8F" w:rsidRPr="00163E96">
        <w:rPr>
          <w:b w:val="0"/>
          <w:sz w:val="24"/>
          <w:szCs w:val="24"/>
        </w:rPr>
        <w:t xml:space="preserve"> </w:t>
      </w:r>
      <w:r w:rsidRPr="00163E96">
        <w:rPr>
          <w:b w:val="0"/>
          <w:sz w:val="24"/>
          <w:szCs w:val="24"/>
        </w:rPr>
        <w:t>бюджета организациям и</w:t>
      </w:r>
      <w:r w:rsidR="00156A8F" w:rsidRPr="00163E96">
        <w:rPr>
          <w:b w:val="0"/>
          <w:sz w:val="24"/>
          <w:szCs w:val="24"/>
        </w:rPr>
        <w:t xml:space="preserve"> </w:t>
      </w:r>
      <w:r w:rsidRPr="00163E96">
        <w:rPr>
          <w:b w:val="0"/>
          <w:sz w:val="24"/>
          <w:szCs w:val="24"/>
        </w:rPr>
        <w:t>индивидуальным предпринимателям, осуществляющим перевозки пассажиров автомобильным транспортом общего пользования, субсидий на</w:t>
      </w:r>
      <w:r w:rsidR="00156A8F" w:rsidRPr="00163E96">
        <w:rPr>
          <w:b w:val="0"/>
          <w:sz w:val="24"/>
          <w:szCs w:val="24"/>
        </w:rPr>
        <w:t xml:space="preserve"> </w:t>
      </w:r>
      <w:r w:rsidRPr="00163E96">
        <w:rPr>
          <w:b w:val="0"/>
          <w:sz w:val="24"/>
          <w:szCs w:val="24"/>
        </w:rPr>
        <w:t>компенсацию части потерь в</w:t>
      </w:r>
      <w:r w:rsidR="00156A8F" w:rsidRPr="00163E96">
        <w:rPr>
          <w:b w:val="0"/>
          <w:sz w:val="24"/>
          <w:szCs w:val="24"/>
        </w:rPr>
        <w:t xml:space="preserve"> </w:t>
      </w:r>
      <w:r w:rsidRPr="00163E96">
        <w:rPr>
          <w:b w:val="0"/>
          <w:sz w:val="24"/>
          <w:szCs w:val="24"/>
        </w:rPr>
        <w:t>доходах вследствие регулирования тарифов на</w:t>
      </w:r>
      <w:r w:rsidR="00156A8F" w:rsidRPr="00163E96">
        <w:rPr>
          <w:b w:val="0"/>
          <w:sz w:val="24"/>
          <w:szCs w:val="24"/>
        </w:rPr>
        <w:t xml:space="preserve"> </w:t>
      </w:r>
      <w:r w:rsidRPr="00163E96">
        <w:rPr>
          <w:b w:val="0"/>
          <w:sz w:val="24"/>
          <w:szCs w:val="24"/>
        </w:rPr>
        <w:t>перевозку пассажиров автомобильным транспортом общего пользования на</w:t>
      </w:r>
      <w:r w:rsidR="00156A8F" w:rsidRPr="00163E96">
        <w:rPr>
          <w:b w:val="0"/>
          <w:sz w:val="24"/>
          <w:szCs w:val="24"/>
        </w:rPr>
        <w:t xml:space="preserve"> </w:t>
      </w:r>
      <w:r w:rsidRPr="00163E96">
        <w:rPr>
          <w:b w:val="0"/>
          <w:sz w:val="24"/>
          <w:szCs w:val="24"/>
        </w:rPr>
        <w:t>202</w:t>
      </w:r>
      <w:r w:rsidR="00E01C07" w:rsidRPr="00163E96">
        <w:rPr>
          <w:b w:val="0"/>
          <w:sz w:val="24"/>
          <w:szCs w:val="24"/>
        </w:rPr>
        <w:t>1</w:t>
      </w:r>
      <w:r w:rsidR="00156A8F" w:rsidRPr="00163E96">
        <w:rPr>
          <w:b w:val="0"/>
          <w:sz w:val="24"/>
          <w:szCs w:val="24"/>
        </w:rPr>
        <w:t xml:space="preserve"> </w:t>
      </w:r>
      <w:r w:rsidRPr="00163E96">
        <w:rPr>
          <w:b w:val="0"/>
          <w:sz w:val="24"/>
          <w:szCs w:val="24"/>
        </w:rPr>
        <w:t xml:space="preserve">год </w:t>
      </w:r>
      <w:r w:rsidRPr="00163E96">
        <w:rPr>
          <w:b w:val="0"/>
          <w:sz w:val="24"/>
          <w:szCs w:val="24"/>
        </w:rPr>
        <w:br/>
      </w:r>
      <w:bookmarkEnd w:id="1"/>
    </w:p>
    <w:p w:rsidR="00156A8F" w:rsidRPr="00163E96" w:rsidRDefault="00DF6852" w:rsidP="00156A8F">
      <w:pPr>
        <w:pStyle w:val="1"/>
        <w:ind w:firstLine="709"/>
        <w:jc w:val="both"/>
        <w:rPr>
          <w:b w:val="0"/>
          <w:sz w:val="24"/>
          <w:szCs w:val="24"/>
        </w:rPr>
      </w:pPr>
      <w:bookmarkStart w:id="2" w:name="sub_10"/>
      <w:r w:rsidRPr="00163E96">
        <w:rPr>
          <w:b w:val="0"/>
          <w:sz w:val="24"/>
          <w:szCs w:val="24"/>
        </w:rPr>
        <w:t>1. Общие положения</w:t>
      </w:r>
      <w:bookmarkEnd w:id="2"/>
    </w:p>
    <w:p w:rsidR="00DF6852" w:rsidRPr="00156A8F" w:rsidRDefault="00DF6852" w:rsidP="00156A8F">
      <w:pPr>
        <w:ind w:firstLine="709"/>
      </w:pPr>
      <w:bookmarkStart w:id="3" w:name="sub_101"/>
      <w:r w:rsidRPr="00163E96">
        <w:t>1.1. Настоящий Порядок предоставления за счет средств</w:t>
      </w:r>
      <w:r w:rsidRPr="00156A8F">
        <w:t xml:space="preserve"> муниципального бюджета организациям и индивидуальным предпринимателям, осуществляющим перевозки пассажиров автомобильным транспортом общего пользования, субсидий на компенсацию части потерь в доходах вследствие государственного регулирования тарифов на перевозку пассажиров автомобильным транспортом общего пользования на 202</w:t>
      </w:r>
      <w:r w:rsidR="00E01C07" w:rsidRPr="00156A8F">
        <w:t>1</w:t>
      </w:r>
      <w:r w:rsidR="00156A8F">
        <w:t xml:space="preserve"> </w:t>
      </w:r>
      <w:r w:rsidRPr="00156A8F">
        <w:t xml:space="preserve">год (далее - Порядок, Субсидии) разработан в соответствии со </w:t>
      </w:r>
      <w:r w:rsidRPr="00156A8F">
        <w:rPr>
          <w:rStyle w:val="a7"/>
          <w:rFonts w:ascii="Arial" w:hAnsi="Arial" w:cs="Arial"/>
          <w:b w:val="0"/>
          <w:color w:val="000000"/>
        </w:rPr>
        <w:t>статьей 78</w:t>
      </w:r>
      <w:r w:rsidRPr="00156A8F">
        <w:t xml:space="preserve"> Бюджетного кодекса Российской Федерации и устанавливает:</w:t>
      </w:r>
    </w:p>
    <w:bookmarkEnd w:id="3"/>
    <w:p w:rsidR="00DF6852" w:rsidRPr="00156A8F" w:rsidRDefault="00DF6852" w:rsidP="00156A8F">
      <w:pPr>
        <w:ind w:firstLine="709"/>
      </w:pPr>
      <w:r w:rsidRPr="00156A8F">
        <w:t>- категории и критерии отбора лиц, имеющих право на получение Субсидий;</w:t>
      </w:r>
    </w:p>
    <w:p w:rsidR="00DF6852" w:rsidRPr="00156A8F" w:rsidRDefault="00DF6852" w:rsidP="00156A8F">
      <w:pPr>
        <w:ind w:firstLine="709"/>
      </w:pPr>
      <w:r w:rsidRPr="00156A8F">
        <w:t>- цели, условия и порядок предоставления Субсидий;</w:t>
      </w:r>
    </w:p>
    <w:p w:rsidR="00DF6852" w:rsidRPr="00156A8F" w:rsidRDefault="00DF6852" w:rsidP="00156A8F">
      <w:pPr>
        <w:ind w:firstLine="709"/>
      </w:pPr>
      <w:r w:rsidRPr="00156A8F">
        <w:t>- порядок возврата Субсидий в случае нарушения условий, установленных при их предоставлении;</w:t>
      </w:r>
    </w:p>
    <w:p w:rsidR="00DF6852" w:rsidRPr="00156A8F" w:rsidRDefault="00DF6852" w:rsidP="00156A8F">
      <w:pPr>
        <w:ind w:firstLine="709"/>
      </w:pPr>
      <w:r w:rsidRPr="00156A8F">
        <w:t>- положения об обязательной проверке главным распорядителем бюджетных средств, предоставляющим Субсидии,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DF6852" w:rsidRPr="00156A8F" w:rsidRDefault="00DF6852" w:rsidP="00156A8F">
      <w:pPr>
        <w:ind w:firstLine="709"/>
      </w:pPr>
      <w:bookmarkStart w:id="4" w:name="sub_102"/>
      <w:r w:rsidRPr="00156A8F">
        <w:t>1.2. Целью предоставления Субсидий является компенсация части потерь в доходах организациям и индивидуальным предпринимателям, осуществляющих деятельность по перевозке пассажиров автомобильным транспортом общего пользования, возникающих вследствие регулирования тарифов на перевозку пассажиров и багажа автомобильным транспортом общего пользования.</w:t>
      </w:r>
    </w:p>
    <w:p w:rsidR="00DF6852" w:rsidRPr="00156A8F" w:rsidRDefault="00DF6852" w:rsidP="00156A8F">
      <w:pPr>
        <w:ind w:firstLine="709"/>
      </w:pPr>
      <w:bookmarkStart w:id="5" w:name="sub_103"/>
      <w:bookmarkEnd w:id="4"/>
      <w:r w:rsidRPr="00156A8F">
        <w:t xml:space="preserve">1.3. Субсидии предоставляются Администрацией Калачеевского муниципального района в соответствии со сводной бюджетной росписью в пределах бюджетных ассигнований, предусмотренных Решением Совета народных депутатов Калачеевского муниципального района о муниципальном бюджете на соответствующий финансовый год на цели, указанные в </w:t>
      </w:r>
      <w:r w:rsidRPr="00156A8F">
        <w:rPr>
          <w:rStyle w:val="a7"/>
          <w:rFonts w:ascii="Arial" w:hAnsi="Arial" w:cs="Arial"/>
          <w:b w:val="0"/>
          <w:color w:val="000000"/>
        </w:rPr>
        <w:t>пункте 1.2</w:t>
      </w:r>
      <w:r w:rsidRPr="00156A8F">
        <w:t xml:space="preserve"> настоящего Порядка.</w:t>
      </w:r>
    </w:p>
    <w:p w:rsidR="00DF6852" w:rsidRPr="00156A8F" w:rsidRDefault="00DF6852" w:rsidP="00156A8F">
      <w:pPr>
        <w:ind w:firstLine="709"/>
      </w:pPr>
      <w:bookmarkStart w:id="6" w:name="sub_104"/>
      <w:bookmarkEnd w:id="5"/>
      <w:r w:rsidRPr="00156A8F">
        <w:t>1.4. Субсидии предоставляются Перевозчикам ежемесячно.</w:t>
      </w:r>
    </w:p>
    <w:p w:rsidR="00156A8F" w:rsidRDefault="00DF6852" w:rsidP="00156A8F">
      <w:pPr>
        <w:ind w:firstLine="709"/>
      </w:pPr>
      <w:r w:rsidRPr="00156A8F">
        <w:t>1.5. Получателю субсидии запрещено</w:t>
      </w:r>
      <w:r w:rsidR="00156A8F">
        <w:t xml:space="preserve"> </w:t>
      </w:r>
      <w:r w:rsidRPr="00156A8F">
        <w:t>осуществлять приобретение иностранной валюты за счет полученных средств,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bookmarkEnd w:id="6"/>
    </w:p>
    <w:p w:rsidR="00156A8F" w:rsidRPr="00163E96" w:rsidRDefault="00DF6852" w:rsidP="00156A8F">
      <w:pPr>
        <w:pStyle w:val="1"/>
        <w:ind w:firstLine="709"/>
        <w:jc w:val="both"/>
        <w:rPr>
          <w:b w:val="0"/>
          <w:sz w:val="24"/>
          <w:szCs w:val="24"/>
        </w:rPr>
      </w:pPr>
      <w:bookmarkStart w:id="7" w:name="sub_20"/>
      <w:r w:rsidRPr="00163E96">
        <w:rPr>
          <w:b w:val="0"/>
          <w:sz w:val="24"/>
          <w:szCs w:val="24"/>
        </w:rPr>
        <w:lastRenderedPageBreak/>
        <w:t>2. Категории и</w:t>
      </w:r>
      <w:r w:rsidR="00156A8F" w:rsidRPr="00163E96">
        <w:rPr>
          <w:b w:val="0"/>
          <w:sz w:val="24"/>
          <w:szCs w:val="24"/>
        </w:rPr>
        <w:t xml:space="preserve"> </w:t>
      </w:r>
      <w:r w:rsidRPr="00163E96">
        <w:rPr>
          <w:b w:val="0"/>
          <w:sz w:val="24"/>
          <w:szCs w:val="24"/>
        </w:rPr>
        <w:t>критерии отбора</w:t>
      </w:r>
      <w:bookmarkEnd w:id="7"/>
    </w:p>
    <w:p w:rsidR="00DF6852" w:rsidRPr="00156A8F" w:rsidRDefault="00DF6852" w:rsidP="00156A8F">
      <w:pPr>
        <w:ind w:firstLine="709"/>
      </w:pPr>
      <w:bookmarkStart w:id="8" w:name="sub_201"/>
      <w:r w:rsidRPr="00156A8F">
        <w:t>2.1. Право на получение Субсидий имеют юридические лица и индивидуальные предприниматели, осуществляющие пассажирские перевозки автомобильным транспортом общего пользования по утвержденным в установленном порядке маршрутам регулярных перевозок на территории Калачеевского муниципального района в пригородном сообщении (далее - Перевозчики) и заключившие договор об организации регулярных перевозок пассажиров и багажа автомобильным транспортом с уполномоченным органом в сфере организации транспортного обслуживания населения (далее – Администрация), которые на день рассмотрения заявления о получении Субсидии не находятся в процедуре ликвидации или банкротства в соответствии с законодательством Российской Федерации, деятельность которых не приостановлена в порядке, предусмотренном законодательством Российской Федерации, и которые отвечают следующим критериям:</w:t>
      </w:r>
    </w:p>
    <w:p w:rsidR="00DF6852" w:rsidRPr="00156A8F" w:rsidRDefault="00DF6852" w:rsidP="00156A8F">
      <w:pPr>
        <w:ind w:firstLine="709"/>
      </w:pPr>
      <w:bookmarkStart w:id="9" w:name="sub_2011"/>
      <w:bookmarkEnd w:id="8"/>
      <w:r w:rsidRPr="00156A8F">
        <w:t>а) осуществление перевозчиком пассажирских перевозок автомобильным транспортом общего пользования по утвержденным в установленном порядке маршрутам регулярных перевозок на территории Калачеевского муниципального района в соответствии с заключенным договором с организатором перевозок;</w:t>
      </w:r>
    </w:p>
    <w:p w:rsidR="00DF6852" w:rsidRPr="00156A8F" w:rsidRDefault="00DF6852" w:rsidP="00156A8F">
      <w:pPr>
        <w:ind w:firstLine="709"/>
      </w:pPr>
      <w:bookmarkStart w:id="10" w:name="sub_2012"/>
      <w:bookmarkEnd w:id="9"/>
      <w:r w:rsidRPr="00156A8F">
        <w:t xml:space="preserve">б) наличие лицензии на перевозку пассажиров, предусмотренной </w:t>
      </w:r>
      <w:r w:rsidRPr="00156A8F">
        <w:rPr>
          <w:rStyle w:val="a7"/>
          <w:rFonts w:ascii="Arial" w:hAnsi="Arial" w:cs="Arial"/>
          <w:b w:val="0"/>
          <w:color w:val="000000"/>
        </w:rPr>
        <w:t>законодательством</w:t>
      </w:r>
      <w:r w:rsidRPr="00156A8F">
        <w:t xml:space="preserve"> Российской Федерации;</w:t>
      </w:r>
    </w:p>
    <w:p w:rsidR="00DF6852" w:rsidRPr="00156A8F" w:rsidRDefault="00DF6852" w:rsidP="00156A8F">
      <w:pPr>
        <w:ind w:firstLine="709"/>
      </w:pPr>
      <w:bookmarkStart w:id="11" w:name="sub_2013"/>
      <w:bookmarkEnd w:id="10"/>
      <w:r w:rsidRPr="00156A8F">
        <w:t>в) соблюдение правил перевозки пассажиров и багажа автомобильным транспортом, требований по безопасности дорожного движения, установленных законодательством Российской Федерации и Воронежской области.</w:t>
      </w:r>
    </w:p>
    <w:p w:rsidR="00DF6852" w:rsidRPr="00156A8F" w:rsidRDefault="00DF6852" w:rsidP="00156A8F">
      <w:pPr>
        <w:ind w:firstLine="709"/>
      </w:pPr>
      <w:bookmarkStart w:id="12" w:name="sub_202"/>
      <w:bookmarkEnd w:id="11"/>
      <w:r w:rsidRPr="00156A8F">
        <w:t>2.2. Для включения в Реестр получателей Субсидий Перевозчики в установленные Администрацией сроки представляют в Сектор строительства, транспорта и ЖКХ Администрации следующие документы:</w:t>
      </w:r>
    </w:p>
    <w:p w:rsidR="00DF6852" w:rsidRPr="00156A8F" w:rsidRDefault="00DF6852" w:rsidP="00156A8F">
      <w:pPr>
        <w:ind w:firstLine="709"/>
      </w:pPr>
      <w:bookmarkStart w:id="13" w:name="sub_2021"/>
      <w:bookmarkEnd w:id="12"/>
      <w:r w:rsidRPr="00156A8F">
        <w:t>а) заявление о предоставлении Субсидий, в котором указываются юридический адрес (место нахождения) и банковские реквизиты Перевозчика;</w:t>
      </w:r>
    </w:p>
    <w:p w:rsidR="00DF6852" w:rsidRPr="00156A8F" w:rsidRDefault="00DF6852" w:rsidP="00156A8F">
      <w:pPr>
        <w:ind w:firstLine="709"/>
      </w:pPr>
      <w:bookmarkStart w:id="14" w:name="sub_2022"/>
      <w:bookmarkEnd w:id="13"/>
      <w:r w:rsidRPr="00156A8F">
        <w:t>б) копию договора с организатором перевозок об организации регулярных перевозок пассажиров и багажа автомобильным транспортом общего пользования;</w:t>
      </w:r>
    </w:p>
    <w:p w:rsidR="00DF6852" w:rsidRPr="00156A8F" w:rsidRDefault="00DF6852" w:rsidP="00156A8F">
      <w:pPr>
        <w:ind w:firstLine="709"/>
      </w:pPr>
      <w:bookmarkStart w:id="15" w:name="sub_2023"/>
      <w:bookmarkEnd w:id="14"/>
      <w:r w:rsidRPr="00156A8F">
        <w:t>в) расчет потребности финансирования из муниципального</w:t>
      </w:r>
      <w:r w:rsidR="00156A8F">
        <w:t xml:space="preserve"> </w:t>
      </w:r>
      <w:r w:rsidRPr="00156A8F">
        <w:t>бюджета потерь в доходах вследствие регулирования тарифов на перевозку пассажиров автомобильным транспортом общего пользования на соответствующий финансовый год.</w:t>
      </w:r>
    </w:p>
    <w:p w:rsidR="00DF6852" w:rsidRPr="00156A8F" w:rsidRDefault="00DF6852" w:rsidP="00156A8F">
      <w:pPr>
        <w:ind w:firstLine="709"/>
      </w:pPr>
      <w:bookmarkStart w:id="16" w:name="sub_203"/>
      <w:bookmarkEnd w:id="15"/>
      <w:r w:rsidRPr="00156A8F">
        <w:t>2.3. Получатели Субсидий вправе представить по собственной инициативе копию лицензии на перевозку пассажиров автомобильным транспортом, оборудованным для перевозок более 8 человек и копию выписки из Единого государственного реестра юридических лиц или Единого государственного реестра индивидуальных предпринимателей по состоянию не более чем за 60 дней до даты подачи заявления о предоставлении Субсидии. В случае, если заявитель не представил по собственной инициативе указанные документы,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DF6852" w:rsidRPr="00156A8F" w:rsidRDefault="00DF6852" w:rsidP="00156A8F">
      <w:pPr>
        <w:ind w:firstLine="709"/>
      </w:pPr>
      <w:bookmarkStart w:id="17" w:name="sub_204"/>
      <w:bookmarkEnd w:id="16"/>
      <w:r w:rsidRPr="00156A8F">
        <w:t>2.4.</w:t>
      </w:r>
      <w:r w:rsidR="00156A8F">
        <w:t xml:space="preserve"> </w:t>
      </w:r>
      <w:r w:rsidRPr="00156A8F">
        <w:t>Сектор строительства, транспорта и ЖКХ регистрирует представленные документы в</w:t>
      </w:r>
      <w:r w:rsidR="00156A8F">
        <w:t xml:space="preserve"> </w:t>
      </w:r>
      <w:r w:rsidRPr="00156A8F">
        <w:t xml:space="preserve">журнале регистрации, после чего передает их в Комиссию, состав которой утверждает Администрация, для проверки на соответствие Перевозчиков критериям отбора, достоверности представленных сведений для включения в </w:t>
      </w:r>
      <w:r w:rsidRPr="00156A8F">
        <w:lastRenderedPageBreak/>
        <w:t>Реестр получателей Субсидий и обоснованности расчетов потребности финансирования из муниципального</w:t>
      </w:r>
      <w:r w:rsidR="00156A8F">
        <w:t xml:space="preserve"> </w:t>
      </w:r>
      <w:r w:rsidRPr="00156A8F">
        <w:t>бюджета.</w:t>
      </w:r>
    </w:p>
    <w:bookmarkEnd w:id="17"/>
    <w:p w:rsidR="00DF6852" w:rsidRPr="00156A8F" w:rsidRDefault="00DF6852" w:rsidP="00156A8F">
      <w:pPr>
        <w:ind w:firstLine="709"/>
      </w:pPr>
      <w:r w:rsidRPr="00156A8F">
        <w:t xml:space="preserve">В течение 30 календарных дней с момента предоставления Перевозчиками документов, указанных в </w:t>
      </w:r>
      <w:r w:rsidRPr="00156A8F">
        <w:rPr>
          <w:rStyle w:val="a7"/>
          <w:rFonts w:ascii="Arial" w:hAnsi="Arial" w:cs="Arial"/>
          <w:b w:val="0"/>
          <w:color w:val="000000"/>
        </w:rPr>
        <w:t>пункте 2.2</w:t>
      </w:r>
      <w:r w:rsidRPr="00156A8F">
        <w:t xml:space="preserve"> настоящего Порядка, Комиссия принимает решение о предоставлении Субсидии Перевозчику либо об отказе в предоставлении Субсидии.</w:t>
      </w:r>
    </w:p>
    <w:p w:rsidR="00DF6852" w:rsidRPr="00156A8F" w:rsidRDefault="00DF6852" w:rsidP="00156A8F">
      <w:pPr>
        <w:ind w:firstLine="709"/>
      </w:pPr>
      <w:r w:rsidRPr="00156A8F">
        <w:t>На основании решения Комиссии о предоставлении Субсидии принимается постановление Администрации об утверждении</w:t>
      </w:r>
      <w:r w:rsidR="00156A8F">
        <w:t xml:space="preserve"> </w:t>
      </w:r>
      <w:r w:rsidRPr="00156A8F">
        <w:t>Реестра получателей Субсидий.</w:t>
      </w:r>
    </w:p>
    <w:p w:rsidR="00DF6852" w:rsidRPr="00156A8F" w:rsidRDefault="00DF6852" w:rsidP="00156A8F">
      <w:pPr>
        <w:ind w:firstLine="709"/>
      </w:pPr>
      <w:r w:rsidRPr="00156A8F">
        <w:t>В течение 5 дней со дня принятия решения Перевозчику направляется уведомление о включении его в Реестр получателей Субсидий или об отказе в предоставлении Субсидий.</w:t>
      </w:r>
    </w:p>
    <w:p w:rsidR="00DF6852" w:rsidRPr="00156A8F" w:rsidRDefault="00DF6852" w:rsidP="00156A8F">
      <w:pPr>
        <w:ind w:firstLine="709"/>
      </w:pPr>
      <w:bookmarkStart w:id="18" w:name="sub_205"/>
      <w:r w:rsidRPr="00156A8F">
        <w:t>2.5. Основаниями для отказа в предоставлении Субсидий являются:</w:t>
      </w:r>
    </w:p>
    <w:bookmarkEnd w:id="18"/>
    <w:p w:rsidR="00DF6852" w:rsidRPr="00156A8F" w:rsidRDefault="00DF6852" w:rsidP="00156A8F">
      <w:pPr>
        <w:ind w:firstLine="709"/>
      </w:pPr>
      <w:r w:rsidRPr="00156A8F">
        <w:t xml:space="preserve">- несоответствие Перевозчика критериям отбора, предусмотренным </w:t>
      </w:r>
      <w:r w:rsidRPr="00156A8F">
        <w:rPr>
          <w:rStyle w:val="a7"/>
          <w:rFonts w:ascii="Arial" w:hAnsi="Arial" w:cs="Arial"/>
          <w:b w:val="0"/>
          <w:color w:val="000000"/>
        </w:rPr>
        <w:t>пунктом 2.1</w:t>
      </w:r>
      <w:r w:rsidRPr="00156A8F">
        <w:t xml:space="preserve"> настоящего Порядка;</w:t>
      </w:r>
    </w:p>
    <w:p w:rsidR="00DF6852" w:rsidRPr="00156A8F" w:rsidRDefault="00DF6852" w:rsidP="00156A8F">
      <w:pPr>
        <w:ind w:firstLine="709"/>
      </w:pPr>
      <w:r w:rsidRPr="00156A8F">
        <w:t xml:space="preserve">- предоставление неполного комплекта документов, предусмотренных </w:t>
      </w:r>
      <w:r w:rsidRPr="00156A8F">
        <w:rPr>
          <w:rStyle w:val="a7"/>
          <w:rFonts w:ascii="Arial" w:hAnsi="Arial" w:cs="Arial"/>
          <w:b w:val="0"/>
          <w:color w:val="000000"/>
        </w:rPr>
        <w:t>пунктом 2.2</w:t>
      </w:r>
      <w:r w:rsidRPr="00156A8F">
        <w:t xml:space="preserve"> настоящего Порядка;</w:t>
      </w:r>
    </w:p>
    <w:p w:rsidR="00DF6852" w:rsidRPr="00156A8F" w:rsidRDefault="00DF6852" w:rsidP="00156A8F">
      <w:pPr>
        <w:ind w:firstLine="709"/>
      </w:pPr>
      <w:r w:rsidRPr="00156A8F">
        <w:t>- представление недостоверных сведений или документов.</w:t>
      </w:r>
    </w:p>
    <w:p w:rsidR="00156A8F" w:rsidRDefault="00DF6852" w:rsidP="00156A8F">
      <w:pPr>
        <w:ind w:firstLine="709"/>
      </w:pPr>
      <w:bookmarkStart w:id="19" w:name="sub_206"/>
      <w:r w:rsidRPr="00156A8F">
        <w:t xml:space="preserve">2.6. В случае принятия решения о предоставлении Субсидий Администрация в течение 10 дней с момента принятия решения заключает с Перевозчиком договор о предоставлении Субсидий по форме, утвержденной </w:t>
      </w:r>
      <w:r w:rsidR="00A029C2" w:rsidRPr="00156A8F">
        <w:t>финансовым</w:t>
      </w:r>
      <w:r w:rsidR="00156A8F">
        <w:t xml:space="preserve"> </w:t>
      </w:r>
      <w:r w:rsidR="00A029C2" w:rsidRPr="00156A8F">
        <w:t>отделом администрации Калачеевского муниципального района</w:t>
      </w:r>
      <w:r w:rsidRPr="00156A8F">
        <w:t>.</w:t>
      </w:r>
      <w:bookmarkEnd w:id="19"/>
    </w:p>
    <w:p w:rsidR="00156A8F" w:rsidRPr="00163E96" w:rsidRDefault="00DF6852" w:rsidP="00156A8F">
      <w:pPr>
        <w:pStyle w:val="1"/>
        <w:ind w:firstLine="709"/>
        <w:jc w:val="both"/>
        <w:rPr>
          <w:b w:val="0"/>
          <w:sz w:val="24"/>
          <w:szCs w:val="24"/>
        </w:rPr>
      </w:pPr>
      <w:bookmarkStart w:id="20" w:name="sub_30"/>
      <w:r w:rsidRPr="00163E96">
        <w:rPr>
          <w:b w:val="0"/>
          <w:sz w:val="24"/>
          <w:szCs w:val="24"/>
        </w:rPr>
        <w:t>3. Расчет и</w:t>
      </w:r>
      <w:r w:rsidR="00156A8F" w:rsidRPr="00163E96">
        <w:rPr>
          <w:b w:val="0"/>
          <w:sz w:val="24"/>
          <w:szCs w:val="24"/>
        </w:rPr>
        <w:t xml:space="preserve"> </w:t>
      </w:r>
      <w:r w:rsidRPr="00163E96">
        <w:rPr>
          <w:b w:val="0"/>
          <w:sz w:val="24"/>
          <w:szCs w:val="24"/>
        </w:rPr>
        <w:t>перечисление Субсидий Перевозчику</w:t>
      </w:r>
      <w:bookmarkEnd w:id="20"/>
    </w:p>
    <w:p w:rsidR="00DF6852" w:rsidRPr="00156A8F" w:rsidRDefault="00DF6852" w:rsidP="00156A8F">
      <w:pPr>
        <w:ind w:firstLine="709"/>
      </w:pPr>
      <w:bookmarkStart w:id="21" w:name="sub_301"/>
      <w:r w:rsidRPr="00156A8F">
        <w:t>3.1. Для расчета ежемесячных Субсидий Перевозчик предоставляет в Финансовый отдел Администрации Калачеевского муниципального района:</w:t>
      </w:r>
    </w:p>
    <w:bookmarkEnd w:id="21"/>
    <w:p w:rsidR="00DF6852" w:rsidRPr="00156A8F" w:rsidRDefault="00DF6852" w:rsidP="00156A8F">
      <w:pPr>
        <w:ind w:firstLine="709"/>
      </w:pPr>
      <w:r w:rsidRPr="00156A8F">
        <w:t xml:space="preserve">- ежемесячно в срок до 10 числа месяца, следующего за отчетным, сведения об ожидаемых потерях в доходах Перевозчика от выполнения пассажирских перевозок автомобильным транспортом по форме согласно </w:t>
      </w:r>
      <w:r w:rsidRPr="00156A8F">
        <w:rPr>
          <w:rStyle w:val="a7"/>
          <w:rFonts w:ascii="Arial" w:hAnsi="Arial" w:cs="Arial"/>
          <w:b w:val="0"/>
          <w:color w:val="000000"/>
        </w:rPr>
        <w:t>приложению</w:t>
      </w:r>
      <w:r w:rsidRPr="00156A8F">
        <w:t xml:space="preserve"> к настоящему Порядку;</w:t>
      </w:r>
    </w:p>
    <w:p w:rsidR="00DF6852" w:rsidRPr="00156A8F" w:rsidRDefault="00DF6852" w:rsidP="00156A8F">
      <w:pPr>
        <w:ind w:firstLine="709"/>
      </w:pPr>
      <w:r w:rsidRPr="00156A8F">
        <w:t xml:space="preserve">- ежеквартально до 15 числа месяца, следующего за отчетным кварталом, подтверждение фактических потерь в доходах </w:t>
      </w:r>
      <w:bookmarkStart w:id="22" w:name="sub_302"/>
    </w:p>
    <w:p w:rsidR="00DF6852" w:rsidRPr="00156A8F" w:rsidRDefault="00DF6852" w:rsidP="00156A8F">
      <w:pPr>
        <w:ind w:firstLine="709"/>
      </w:pPr>
      <w:r w:rsidRPr="00156A8F">
        <w:t>3.2. Финансовый отдел Администрации Калачеевского муниципального района ежемесячно производит расчет ежемесячных Субсидий по каждому Перевозчику за расчетный период по формуле:</w:t>
      </w:r>
    </w:p>
    <w:bookmarkEnd w:id="22"/>
    <w:p w:rsidR="00DF6852" w:rsidRPr="00156A8F" w:rsidRDefault="00C713D6" w:rsidP="00156A8F">
      <w:pPr>
        <w:ind w:firstLine="709"/>
      </w:pPr>
      <w:r>
        <w:rPr>
          <w:noProof/>
        </w:rPr>
        <w:drawing>
          <wp:inline distT="0" distB="0" distL="0" distR="0">
            <wp:extent cx="1114425" cy="228600"/>
            <wp:effectExtent l="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852" w:rsidRPr="00156A8F">
        <w:t>,</w:t>
      </w:r>
    </w:p>
    <w:p w:rsidR="00DF6852" w:rsidRPr="00156A8F" w:rsidRDefault="00DF6852" w:rsidP="00156A8F">
      <w:pPr>
        <w:ind w:firstLine="709"/>
      </w:pPr>
      <w:r w:rsidRPr="00156A8F">
        <w:t xml:space="preserve">где </w:t>
      </w:r>
      <w:r w:rsidR="00C713D6">
        <w:rPr>
          <w:noProof/>
        </w:rPr>
        <w:drawing>
          <wp:inline distT="0" distB="0" distL="0" distR="0">
            <wp:extent cx="314325" cy="228600"/>
            <wp:effectExtent l="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A8F">
        <w:t xml:space="preserve"> - Субсидии Перевозчика;</w:t>
      </w:r>
    </w:p>
    <w:p w:rsidR="00DF6852" w:rsidRPr="00156A8F" w:rsidRDefault="00C713D6" w:rsidP="00156A8F">
      <w:pPr>
        <w:ind w:firstLine="709"/>
      </w:pPr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852" w:rsidRPr="00156A8F">
        <w:t xml:space="preserve"> - расходы от работы на маршрутах;</w:t>
      </w:r>
    </w:p>
    <w:p w:rsidR="00DF6852" w:rsidRPr="00156A8F" w:rsidRDefault="00C713D6" w:rsidP="00156A8F">
      <w:pPr>
        <w:ind w:firstLine="709"/>
      </w:pPr>
      <w:r>
        <w:rPr>
          <w:noProof/>
        </w:rPr>
        <w:drawing>
          <wp:inline distT="0" distB="0" distL="0" distR="0">
            <wp:extent cx="152400" cy="200025"/>
            <wp:effectExtent l="0" t="0" r="0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852" w:rsidRPr="00156A8F">
        <w:t xml:space="preserve"> - доходы от работы на маршрутах по тарифам, утвержденным управлением по государственному регулированию тарифов Воронежской области;</w:t>
      </w:r>
    </w:p>
    <w:p w:rsidR="00DF6852" w:rsidRPr="00156A8F" w:rsidRDefault="00C713D6" w:rsidP="00156A8F">
      <w:pPr>
        <w:ind w:firstLine="709"/>
      </w:pPr>
      <w:r>
        <w:rPr>
          <w:noProof/>
        </w:rPr>
        <w:drawing>
          <wp:inline distT="0" distB="0" distL="0" distR="0">
            <wp:extent cx="285750" cy="22860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852" w:rsidRPr="00156A8F">
        <w:t xml:space="preserve"> - начисленная компенсация расходов по перевозке льготных категорий граждан за отчетный период.</w:t>
      </w:r>
    </w:p>
    <w:p w:rsidR="00DF6852" w:rsidRPr="00156A8F" w:rsidRDefault="00DF6852" w:rsidP="00156A8F">
      <w:pPr>
        <w:ind w:firstLine="709"/>
      </w:pPr>
      <w:r w:rsidRPr="00156A8F">
        <w:t>Субсидии Перевозчику за отчетный период выделяются в пределах ежемесячных лимитов Субсидий каждого Перевозчика и в размерах, не превышающих фактических потерь в доходах Перевозчика.</w:t>
      </w:r>
    </w:p>
    <w:p w:rsidR="00DF6852" w:rsidRPr="00156A8F" w:rsidRDefault="00DF6852" w:rsidP="00156A8F">
      <w:pPr>
        <w:ind w:firstLine="709"/>
      </w:pPr>
      <w:bookmarkStart w:id="23" w:name="sub_303"/>
      <w:r w:rsidRPr="00156A8F">
        <w:t>3.3. Объем Субсидий на год</w:t>
      </w:r>
      <w:r w:rsidR="00156A8F">
        <w:t xml:space="preserve"> </w:t>
      </w:r>
      <w:r w:rsidRPr="00156A8F">
        <w:t xml:space="preserve">утверждается Решением Совета народных депутатов Калачеевского муниципального района о муниципальном бюджете на соответствующий финансовый год. </w:t>
      </w:r>
      <w:bookmarkEnd w:id="23"/>
    </w:p>
    <w:p w:rsidR="00DF6852" w:rsidRPr="00156A8F" w:rsidRDefault="00DF6852" w:rsidP="00156A8F">
      <w:pPr>
        <w:ind w:firstLine="709"/>
      </w:pPr>
      <w:r w:rsidRPr="00156A8F">
        <w:lastRenderedPageBreak/>
        <w:t>Годовой объем Субсидий отражается в договоре о предоставлении Субсидий с разбивкой по месяцам по каждому перевозчику.</w:t>
      </w:r>
    </w:p>
    <w:p w:rsidR="00DF6852" w:rsidRPr="00156A8F" w:rsidRDefault="00DF6852" w:rsidP="00156A8F">
      <w:pPr>
        <w:ind w:firstLine="709"/>
      </w:pPr>
      <w:r w:rsidRPr="00156A8F">
        <w:t>3.4. Субсидии предоставляются в пределах средств, предусмотренных в муниципальном бюджете на текущий финансовый год.</w:t>
      </w:r>
    </w:p>
    <w:p w:rsidR="00156A8F" w:rsidRDefault="00DF6852" w:rsidP="00156A8F">
      <w:pPr>
        <w:ind w:firstLine="709"/>
      </w:pPr>
      <w:bookmarkStart w:id="24" w:name="sub_306"/>
      <w:r w:rsidRPr="00156A8F">
        <w:t>3.5. Субсидии за последний месяц года предоставляются не позднее 25 декабря текущего года в пределах остатка неиспользованных лимитов бюджетных обязательств на текущий финансовый год.</w:t>
      </w:r>
      <w:bookmarkEnd w:id="24"/>
    </w:p>
    <w:p w:rsidR="00156A8F" w:rsidRPr="00163E96" w:rsidRDefault="00DF6852" w:rsidP="00156A8F">
      <w:pPr>
        <w:pStyle w:val="1"/>
        <w:ind w:firstLine="709"/>
        <w:jc w:val="both"/>
        <w:rPr>
          <w:b w:val="0"/>
          <w:sz w:val="24"/>
          <w:szCs w:val="24"/>
        </w:rPr>
      </w:pPr>
      <w:bookmarkStart w:id="25" w:name="sub_40"/>
      <w:r w:rsidRPr="00163E96">
        <w:rPr>
          <w:b w:val="0"/>
          <w:sz w:val="24"/>
          <w:szCs w:val="24"/>
        </w:rPr>
        <w:t>4. Контроль за</w:t>
      </w:r>
      <w:r w:rsidR="00156A8F" w:rsidRPr="00163E96">
        <w:rPr>
          <w:b w:val="0"/>
          <w:sz w:val="24"/>
          <w:szCs w:val="24"/>
        </w:rPr>
        <w:t xml:space="preserve"> </w:t>
      </w:r>
      <w:r w:rsidRPr="00163E96">
        <w:rPr>
          <w:b w:val="0"/>
          <w:sz w:val="24"/>
          <w:szCs w:val="24"/>
        </w:rPr>
        <w:t>использованием Субсидий</w:t>
      </w:r>
      <w:bookmarkEnd w:id="25"/>
    </w:p>
    <w:p w:rsidR="00DF6852" w:rsidRPr="00156A8F" w:rsidRDefault="00DF6852" w:rsidP="00156A8F">
      <w:pPr>
        <w:ind w:firstLine="709"/>
      </w:pPr>
      <w:bookmarkStart w:id="26" w:name="sub_401"/>
      <w:r w:rsidRPr="00156A8F">
        <w:t>4.1. Контроль за целевым использованием бюджетных средств, предоставляемых в виде Субсидий Перевозчику, осуществляется органом внутреннего муниципального финансового контроля и</w:t>
      </w:r>
      <w:r w:rsidR="00156A8F">
        <w:t xml:space="preserve"> </w:t>
      </w:r>
      <w:r w:rsidRPr="00156A8F">
        <w:t>Администрацией Калачеевского муниципального района .</w:t>
      </w:r>
    </w:p>
    <w:p w:rsidR="00DF6852" w:rsidRPr="00156A8F" w:rsidRDefault="00DF6852" w:rsidP="00156A8F">
      <w:pPr>
        <w:ind w:firstLine="709"/>
      </w:pPr>
      <w:bookmarkStart w:id="27" w:name="sub_402"/>
      <w:bookmarkEnd w:id="26"/>
      <w:r w:rsidRPr="00156A8F">
        <w:t>4.2</w:t>
      </w:r>
      <w:r w:rsidR="00156A8F">
        <w:t xml:space="preserve"> </w:t>
      </w:r>
      <w:r w:rsidRPr="00156A8F">
        <w:t>. Администрация, органы муниципального финансового контроля</w:t>
      </w:r>
      <w:r w:rsidR="00156A8F">
        <w:t xml:space="preserve"> </w:t>
      </w:r>
      <w:r w:rsidRPr="00156A8F">
        <w:t>Калачеевского муниципального района осуществляют обязательные проверки соблюдения Перевозчиками условий целей и порядка предоставления Субсидий.</w:t>
      </w:r>
    </w:p>
    <w:p w:rsidR="00DF6852" w:rsidRPr="00156A8F" w:rsidRDefault="00DF6852" w:rsidP="00156A8F">
      <w:pPr>
        <w:ind w:firstLine="709"/>
      </w:pPr>
      <w:bookmarkStart w:id="28" w:name="sub_404"/>
      <w:r w:rsidRPr="00156A8F">
        <w:t>4.3. Ответственность за достоверность представляемых в Администрацию Калачеевского муниципального района и соблюдение условий, установленных настоящим Порядком, возлагается на получателей Субсидий. При нарушении условий, установленных настоящим Порядком, Субсидии подлежат взысканию в доход муниципального</w:t>
      </w:r>
      <w:r w:rsidR="00156A8F">
        <w:t xml:space="preserve"> </w:t>
      </w:r>
      <w:r w:rsidRPr="00156A8F">
        <w:t xml:space="preserve">бюджета в соответствии с </w:t>
      </w:r>
      <w:r w:rsidRPr="00156A8F">
        <w:rPr>
          <w:rStyle w:val="a7"/>
          <w:rFonts w:ascii="Arial" w:hAnsi="Arial" w:cs="Arial"/>
          <w:b w:val="0"/>
          <w:color w:val="000000"/>
        </w:rPr>
        <w:t>бюджетным законодательством</w:t>
      </w:r>
      <w:r w:rsidRPr="00156A8F">
        <w:t xml:space="preserve"> Российской Федерации.</w:t>
      </w:r>
    </w:p>
    <w:p w:rsidR="00DF6852" w:rsidRPr="00156A8F" w:rsidRDefault="00DF6852" w:rsidP="00156A8F">
      <w:pPr>
        <w:ind w:firstLine="709"/>
      </w:pPr>
      <w:bookmarkStart w:id="29" w:name="sub_405"/>
      <w:bookmarkEnd w:id="28"/>
      <w:r w:rsidRPr="00156A8F">
        <w:t>4.4. В случае неиспользования в финансовом году предоставленных Субсидий в полном объеме Перевозчик не позднее 25 декабря текущего года перечисляет остатки полученных бюджетных средств в муниципальный</w:t>
      </w:r>
      <w:r w:rsidR="00156A8F">
        <w:t xml:space="preserve"> </w:t>
      </w:r>
      <w:r w:rsidRPr="00156A8F">
        <w:t>бюджет в соответствии с договором, заключенным с Администрацией Калачеевского муниципального района.</w:t>
      </w:r>
    </w:p>
    <w:p w:rsidR="00DF6852" w:rsidRPr="00156A8F" w:rsidRDefault="00DF6852" w:rsidP="00156A8F">
      <w:pPr>
        <w:ind w:firstLine="709"/>
      </w:pPr>
      <w:bookmarkStart w:id="30" w:name="sub_406"/>
      <w:bookmarkEnd w:id="29"/>
      <w:r w:rsidRPr="00156A8F">
        <w:t xml:space="preserve">4.5. При выявлении нарушения условий предоставления Субсидий, установленных </w:t>
      </w:r>
      <w:r w:rsidRPr="00156A8F">
        <w:rPr>
          <w:rStyle w:val="a7"/>
          <w:rFonts w:ascii="Arial" w:hAnsi="Arial" w:cs="Arial"/>
          <w:b w:val="0"/>
          <w:color w:val="000000"/>
        </w:rPr>
        <w:t>пунктами 2.1 - 2.2</w:t>
      </w:r>
      <w:r w:rsidRPr="00156A8F">
        <w:t xml:space="preserve"> настоящего Порядка, Администрация Калачеевского муниципального района принимает меры по возврату Субсидий, направляет получателю требование о возврате Субсидий в муниципальный бюджет. Субсидии подлежат возврату в течение 30 календарных дней с момента получения требования.</w:t>
      </w:r>
    </w:p>
    <w:bookmarkEnd w:id="30"/>
    <w:p w:rsidR="00156A8F" w:rsidRDefault="00DF6852" w:rsidP="00156A8F">
      <w:pPr>
        <w:ind w:firstLine="709"/>
      </w:pPr>
      <w:r w:rsidRPr="00156A8F">
        <w:t>При невозврате Субсидий в указанный срок Администрация Калачеевского муниципального района принимает меры по взысканию подлежащих возврату Субсидий в муниципальный</w:t>
      </w:r>
      <w:r w:rsidR="00156A8F">
        <w:t xml:space="preserve"> </w:t>
      </w:r>
      <w:r w:rsidRPr="00156A8F">
        <w:t>бюджет в судебном порядке.</w:t>
      </w:r>
    </w:p>
    <w:p w:rsidR="00156A8F" w:rsidRDefault="00156A8F" w:rsidP="00156A8F">
      <w:pPr>
        <w:ind w:firstLine="709"/>
        <w:rPr>
          <w:rStyle w:val="a6"/>
          <w:b w:val="0"/>
          <w:bCs/>
          <w:color w:val="000000"/>
        </w:rPr>
      </w:pPr>
    </w:p>
    <w:p w:rsidR="00156A8F" w:rsidRDefault="00156A8F" w:rsidP="00156A8F">
      <w:pPr>
        <w:ind w:firstLine="709"/>
      </w:pPr>
    </w:p>
    <w:bookmarkEnd w:id="27"/>
    <w:p w:rsidR="00156A8F" w:rsidRDefault="00156A8F" w:rsidP="00156A8F">
      <w:pPr>
        <w:ind w:firstLine="709"/>
      </w:pPr>
    </w:p>
    <w:p w:rsidR="00156A8F" w:rsidRDefault="00156A8F" w:rsidP="00156A8F">
      <w:pPr>
        <w:ind w:firstLine="709"/>
        <w:rPr>
          <w:rStyle w:val="a6"/>
          <w:b w:val="0"/>
          <w:bCs/>
          <w:color w:val="000000"/>
        </w:rPr>
      </w:pPr>
    </w:p>
    <w:p w:rsidR="00156A8F" w:rsidRDefault="00156A8F" w:rsidP="00156A8F">
      <w:pPr>
        <w:ind w:firstLine="709"/>
        <w:rPr>
          <w:rStyle w:val="a6"/>
          <w:b w:val="0"/>
          <w:bCs/>
          <w:color w:val="000000"/>
        </w:rPr>
      </w:pPr>
    </w:p>
    <w:p w:rsidR="00156A8F" w:rsidRDefault="00156A8F" w:rsidP="00156A8F">
      <w:pPr>
        <w:ind w:firstLine="709"/>
        <w:rPr>
          <w:rStyle w:val="a6"/>
          <w:b w:val="0"/>
          <w:bCs/>
          <w:color w:val="000000"/>
        </w:rPr>
      </w:pPr>
    </w:p>
    <w:p w:rsidR="00156A8F" w:rsidRDefault="00156A8F" w:rsidP="00156A8F">
      <w:pPr>
        <w:ind w:firstLine="709"/>
        <w:rPr>
          <w:rStyle w:val="a6"/>
          <w:b w:val="0"/>
          <w:bCs/>
          <w:color w:val="000000"/>
        </w:rPr>
      </w:pPr>
    </w:p>
    <w:p w:rsidR="00156A8F" w:rsidRDefault="00156A8F" w:rsidP="00156A8F">
      <w:pPr>
        <w:ind w:firstLine="709"/>
        <w:rPr>
          <w:rStyle w:val="a6"/>
          <w:b w:val="0"/>
          <w:bCs/>
          <w:color w:val="000000"/>
        </w:rPr>
      </w:pPr>
    </w:p>
    <w:p w:rsidR="00156A8F" w:rsidRDefault="00156A8F" w:rsidP="00156A8F">
      <w:pPr>
        <w:ind w:firstLine="709"/>
        <w:rPr>
          <w:rStyle w:val="a6"/>
          <w:b w:val="0"/>
          <w:bCs/>
          <w:color w:val="000000"/>
        </w:rPr>
      </w:pPr>
    </w:p>
    <w:p w:rsidR="00DF6852" w:rsidRPr="00156A8F" w:rsidRDefault="00156A8F" w:rsidP="00156A8F">
      <w:pPr>
        <w:ind w:firstLine="709"/>
        <w:rPr>
          <w:rStyle w:val="a6"/>
          <w:b w:val="0"/>
          <w:bCs/>
          <w:color w:val="000000"/>
        </w:rPr>
      </w:pPr>
      <w:r>
        <w:rPr>
          <w:rStyle w:val="a6"/>
          <w:b w:val="0"/>
          <w:bCs/>
          <w:color w:val="000000"/>
        </w:rPr>
        <w:br w:type="page"/>
      </w:r>
    </w:p>
    <w:p w:rsidR="00156A8F" w:rsidRDefault="00DF6852" w:rsidP="00156A8F">
      <w:pPr>
        <w:ind w:left="4962" w:firstLine="0"/>
      </w:pPr>
      <w:r w:rsidRPr="00156A8F">
        <w:rPr>
          <w:rStyle w:val="a6"/>
          <w:b w:val="0"/>
          <w:bCs/>
          <w:color w:val="000000"/>
        </w:rPr>
        <w:t>Приложение</w:t>
      </w:r>
      <w:r w:rsidR="00156A8F">
        <w:rPr>
          <w:rStyle w:val="a6"/>
          <w:b w:val="0"/>
          <w:bCs/>
          <w:color w:val="000000"/>
        </w:rPr>
        <w:t xml:space="preserve"> </w:t>
      </w:r>
      <w:r w:rsidRPr="00156A8F">
        <w:rPr>
          <w:rStyle w:val="a6"/>
          <w:b w:val="0"/>
          <w:bCs/>
          <w:color w:val="000000"/>
        </w:rPr>
        <w:t xml:space="preserve">к </w:t>
      </w:r>
      <w:r w:rsidRPr="00156A8F">
        <w:rPr>
          <w:rStyle w:val="a7"/>
          <w:rFonts w:ascii="Arial" w:hAnsi="Arial" w:cs="Arial"/>
          <w:b w:val="0"/>
          <w:bCs/>
          <w:color w:val="000000"/>
        </w:rPr>
        <w:t>Порядку</w:t>
      </w:r>
      <w:r w:rsidRPr="00156A8F">
        <w:rPr>
          <w:rStyle w:val="a6"/>
          <w:b w:val="0"/>
          <w:bCs/>
          <w:color w:val="000000"/>
        </w:rPr>
        <w:t xml:space="preserve"> предоставления</w:t>
      </w:r>
      <w:r w:rsidR="00156A8F">
        <w:rPr>
          <w:rStyle w:val="a6"/>
          <w:b w:val="0"/>
          <w:bCs/>
          <w:color w:val="000000"/>
        </w:rPr>
        <w:t xml:space="preserve"> </w:t>
      </w:r>
      <w:r w:rsidRPr="00156A8F">
        <w:rPr>
          <w:rStyle w:val="a6"/>
          <w:b w:val="0"/>
          <w:bCs/>
          <w:color w:val="000000"/>
        </w:rPr>
        <w:t>за счет средств муниципального</w:t>
      </w:r>
      <w:r w:rsidR="00156A8F">
        <w:rPr>
          <w:rStyle w:val="a6"/>
          <w:b w:val="0"/>
          <w:bCs/>
          <w:color w:val="000000"/>
        </w:rPr>
        <w:t xml:space="preserve"> </w:t>
      </w:r>
      <w:r w:rsidRPr="00156A8F">
        <w:rPr>
          <w:rStyle w:val="a6"/>
          <w:b w:val="0"/>
          <w:bCs/>
          <w:color w:val="000000"/>
        </w:rPr>
        <w:t>бюджета организациям и</w:t>
      </w:r>
      <w:r w:rsidR="00156A8F">
        <w:rPr>
          <w:rStyle w:val="a6"/>
          <w:b w:val="0"/>
          <w:bCs/>
          <w:color w:val="000000"/>
        </w:rPr>
        <w:t xml:space="preserve"> </w:t>
      </w:r>
      <w:r w:rsidRPr="00156A8F">
        <w:rPr>
          <w:rStyle w:val="a6"/>
          <w:b w:val="0"/>
          <w:bCs/>
          <w:color w:val="000000"/>
        </w:rPr>
        <w:t>индивидуальным предпринимателям,</w:t>
      </w:r>
      <w:r w:rsidR="00156A8F">
        <w:rPr>
          <w:rStyle w:val="a6"/>
          <w:b w:val="0"/>
          <w:bCs/>
          <w:color w:val="000000"/>
        </w:rPr>
        <w:t xml:space="preserve"> </w:t>
      </w:r>
      <w:r w:rsidRPr="00156A8F">
        <w:rPr>
          <w:rStyle w:val="a6"/>
          <w:b w:val="0"/>
          <w:bCs/>
          <w:color w:val="000000"/>
        </w:rPr>
        <w:t>осуществляющим перевозки пассажиров</w:t>
      </w:r>
      <w:r w:rsidR="00156A8F">
        <w:rPr>
          <w:rStyle w:val="a6"/>
          <w:b w:val="0"/>
          <w:bCs/>
          <w:color w:val="000000"/>
        </w:rPr>
        <w:t xml:space="preserve"> </w:t>
      </w:r>
      <w:r w:rsidRPr="00156A8F">
        <w:rPr>
          <w:rStyle w:val="a6"/>
          <w:b w:val="0"/>
          <w:bCs/>
          <w:color w:val="000000"/>
        </w:rPr>
        <w:t>автомобильным транспортом</w:t>
      </w:r>
      <w:r w:rsidR="00156A8F">
        <w:rPr>
          <w:rStyle w:val="a6"/>
          <w:b w:val="0"/>
          <w:bCs/>
          <w:color w:val="000000"/>
        </w:rPr>
        <w:t xml:space="preserve"> </w:t>
      </w:r>
      <w:r w:rsidRPr="00156A8F">
        <w:rPr>
          <w:rStyle w:val="a6"/>
          <w:b w:val="0"/>
          <w:bCs/>
          <w:color w:val="000000"/>
        </w:rPr>
        <w:t>общего пользования, субсидий</w:t>
      </w:r>
      <w:r w:rsidR="00156A8F">
        <w:rPr>
          <w:rStyle w:val="a6"/>
          <w:b w:val="0"/>
          <w:bCs/>
          <w:color w:val="000000"/>
        </w:rPr>
        <w:t xml:space="preserve"> </w:t>
      </w:r>
      <w:r w:rsidRPr="00156A8F">
        <w:rPr>
          <w:rStyle w:val="a6"/>
          <w:b w:val="0"/>
          <w:bCs/>
          <w:color w:val="000000"/>
        </w:rPr>
        <w:t>на компенсацию части потерь</w:t>
      </w:r>
      <w:r w:rsidR="00156A8F">
        <w:rPr>
          <w:rStyle w:val="a6"/>
          <w:b w:val="0"/>
          <w:bCs/>
          <w:color w:val="000000"/>
        </w:rPr>
        <w:t xml:space="preserve"> </w:t>
      </w:r>
      <w:r w:rsidRPr="00156A8F">
        <w:rPr>
          <w:rStyle w:val="a6"/>
          <w:b w:val="0"/>
          <w:bCs/>
          <w:color w:val="000000"/>
        </w:rPr>
        <w:t>в доходах вследствие регулирования</w:t>
      </w:r>
      <w:r w:rsidR="00156A8F">
        <w:rPr>
          <w:rStyle w:val="a6"/>
          <w:b w:val="0"/>
          <w:bCs/>
          <w:color w:val="000000"/>
        </w:rPr>
        <w:t xml:space="preserve"> </w:t>
      </w:r>
      <w:r w:rsidRPr="00156A8F">
        <w:rPr>
          <w:rStyle w:val="a6"/>
          <w:b w:val="0"/>
          <w:bCs/>
          <w:color w:val="000000"/>
        </w:rPr>
        <w:t>тарифов на перевозку пассажиров</w:t>
      </w:r>
      <w:r w:rsidR="00156A8F">
        <w:rPr>
          <w:rStyle w:val="a6"/>
          <w:b w:val="0"/>
          <w:bCs/>
          <w:color w:val="000000"/>
        </w:rPr>
        <w:t xml:space="preserve"> </w:t>
      </w:r>
      <w:r w:rsidRPr="00156A8F">
        <w:rPr>
          <w:rStyle w:val="a6"/>
          <w:b w:val="0"/>
          <w:bCs/>
          <w:color w:val="000000"/>
        </w:rPr>
        <w:t>автомобильным транспортом общего пользования</w:t>
      </w:r>
      <w:r w:rsidR="00156A8F">
        <w:rPr>
          <w:rStyle w:val="a6"/>
          <w:b w:val="0"/>
          <w:bCs/>
          <w:color w:val="000000"/>
        </w:rPr>
        <w:t xml:space="preserve"> </w:t>
      </w:r>
      <w:r w:rsidRPr="00156A8F">
        <w:rPr>
          <w:rStyle w:val="a6"/>
          <w:b w:val="0"/>
          <w:bCs/>
          <w:color w:val="000000"/>
        </w:rPr>
        <w:t>на 202</w:t>
      </w:r>
      <w:r w:rsidR="00FF6B1E" w:rsidRPr="00156A8F">
        <w:rPr>
          <w:rStyle w:val="a6"/>
          <w:b w:val="0"/>
          <w:bCs/>
          <w:color w:val="000000"/>
        </w:rPr>
        <w:t>1</w:t>
      </w:r>
      <w:r w:rsidRPr="00156A8F">
        <w:rPr>
          <w:rStyle w:val="a6"/>
          <w:b w:val="0"/>
          <w:bCs/>
          <w:color w:val="000000"/>
        </w:rPr>
        <w:t xml:space="preserve"> год</w:t>
      </w:r>
    </w:p>
    <w:p w:rsidR="00DF6852" w:rsidRPr="00156A8F" w:rsidRDefault="00156A8F" w:rsidP="00156A8F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852" w:rsidRPr="00156A8F">
        <w:rPr>
          <w:rStyle w:val="a6"/>
          <w:rFonts w:ascii="Arial" w:hAnsi="Arial" w:cs="Arial"/>
          <w:b w:val="0"/>
          <w:bCs/>
          <w:color w:val="000000"/>
        </w:rPr>
        <w:t>Сведения</w:t>
      </w:r>
      <w:r>
        <w:rPr>
          <w:rStyle w:val="a6"/>
          <w:rFonts w:ascii="Arial" w:hAnsi="Arial" w:cs="Arial"/>
          <w:b w:val="0"/>
          <w:bCs/>
          <w:color w:val="000000"/>
        </w:rPr>
        <w:t xml:space="preserve"> </w:t>
      </w:r>
      <w:r w:rsidR="00DF6852" w:rsidRPr="00156A8F">
        <w:rPr>
          <w:rStyle w:val="a6"/>
          <w:rFonts w:ascii="Arial" w:hAnsi="Arial" w:cs="Arial"/>
          <w:b w:val="0"/>
          <w:bCs/>
          <w:color w:val="000000"/>
        </w:rPr>
        <w:t>об ожидаемых потерях в доходах Перевозчика от выполнения пассажирских</w:t>
      </w:r>
      <w:r>
        <w:rPr>
          <w:rStyle w:val="a6"/>
          <w:rFonts w:ascii="Arial" w:hAnsi="Arial" w:cs="Arial"/>
          <w:b w:val="0"/>
          <w:bCs/>
          <w:color w:val="000000"/>
        </w:rPr>
        <w:t xml:space="preserve"> </w:t>
      </w:r>
      <w:r>
        <w:rPr>
          <w:rFonts w:ascii="Arial" w:hAnsi="Arial" w:cs="Arial"/>
        </w:rPr>
        <w:t xml:space="preserve"> </w:t>
      </w:r>
      <w:r w:rsidR="00DF6852" w:rsidRPr="00156A8F">
        <w:rPr>
          <w:rStyle w:val="a6"/>
          <w:rFonts w:ascii="Arial" w:hAnsi="Arial" w:cs="Arial"/>
          <w:b w:val="0"/>
          <w:bCs/>
          <w:color w:val="000000"/>
        </w:rPr>
        <w:t>перевозок автомобильным транспортом</w:t>
      </w:r>
    </w:p>
    <w:p w:rsidR="00DF6852" w:rsidRPr="00156A8F" w:rsidRDefault="00156A8F" w:rsidP="00156A8F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852" w:rsidRPr="00156A8F">
        <w:rPr>
          <w:rFonts w:ascii="Arial" w:hAnsi="Arial" w:cs="Arial"/>
        </w:rPr>
        <w:t>по __________________________________</w:t>
      </w:r>
    </w:p>
    <w:p w:rsidR="00DF6852" w:rsidRPr="00156A8F" w:rsidRDefault="00156A8F" w:rsidP="00156A8F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852" w:rsidRPr="00156A8F">
        <w:rPr>
          <w:rFonts w:ascii="Arial" w:hAnsi="Arial" w:cs="Arial"/>
        </w:rPr>
        <w:t>(наименование перевозчика)</w:t>
      </w:r>
    </w:p>
    <w:p w:rsidR="00156A8F" w:rsidRDefault="00156A8F" w:rsidP="00156A8F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852" w:rsidRPr="00156A8F">
        <w:rPr>
          <w:rFonts w:ascii="Arial" w:hAnsi="Arial" w:cs="Arial"/>
        </w:rPr>
        <w:t>за ________________ года (нарастающим итогом)</w:t>
      </w:r>
    </w:p>
    <w:p w:rsidR="00DF6852" w:rsidRPr="00156A8F" w:rsidRDefault="00156A8F" w:rsidP="00156A8F">
      <w:pPr>
        <w:pStyle w:val="a4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852" w:rsidRPr="00156A8F">
        <w:rPr>
          <w:rFonts w:ascii="Arial" w:hAnsi="Arial" w:cs="Arial"/>
        </w:rPr>
        <w:t>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8"/>
        <w:gridCol w:w="1786"/>
        <w:gridCol w:w="1637"/>
        <w:gridCol w:w="2178"/>
      </w:tblGrid>
      <w:tr w:rsidR="00DF6852" w:rsidRPr="00156A8F" w:rsidTr="00156A8F"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156A8F" w:rsidRDefault="00DF6852" w:rsidP="00156A8F">
            <w:pPr>
              <w:pStyle w:val="a5"/>
              <w:jc w:val="both"/>
            </w:pPr>
            <w:r w:rsidRPr="00156A8F">
              <w:t>Показатели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156A8F" w:rsidRDefault="00DF6852" w:rsidP="00156A8F">
            <w:pPr>
              <w:pStyle w:val="a5"/>
              <w:jc w:val="both"/>
            </w:pPr>
            <w:r w:rsidRPr="00156A8F">
              <w:t>Всего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156A8F" w:rsidRDefault="00DF6852" w:rsidP="00156A8F">
            <w:pPr>
              <w:pStyle w:val="a5"/>
              <w:jc w:val="both"/>
            </w:pPr>
            <w:r w:rsidRPr="00156A8F">
              <w:t>в том числе:</w:t>
            </w:r>
          </w:p>
        </w:tc>
      </w:tr>
      <w:tr w:rsidR="00DF6852" w:rsidRPr="00156A8F" w:rsidTr="00156A8F"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52" w:rsidRPr="00156A8F" w:rsidRDefault="00DF6852" w:rsidP="00156A8F">
            <w:pPr>
              <w:ind w:firstLine="0"/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52" w:rsidRPr="00156A8F" w:rsidRDefault="00DF6852" w:rsidP="00156A8F">
            <w:pPr>
              <w:ind w:firstLine="0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156A8F" w:rsidRDefault="00DF6852" w:rsidP="00156A8F">
            <w:pPr>
              <w:pStyle w:val="a5"/>
              <w:jc w:val="both"/>
            </w:pPr>
            <w:r w:rsidRPr="00156A8F">
              <w:t>городские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156A8F" w:rsidRDefault="00DF6852" w:rsidP="00156A8F">
            <w:pPr>
              <w:pStyle w:val="a5"/>
              <w:jc w:val="both"/>
            </w:pPr>
            <w:r w:rsidRPr="00156A8F">
              <w:t>пригородные</w:t>
            </w:r>
          </w:p>
        </w:tc>
      </w:tr>
      <w:tr w:rsidR="00DF6852" w:rsidRPr="00156A8F" w:rsidTr="00156A8F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156A8F" w:rsidRDefault="00DF6852" w:rsidP="00156A8F">
            <w:pPr>
              <w:pStyle w:val="a5"/>
              <w:jc w:val="both"/>
            </w:pPr>
            <w:r w:rsidRPr="00156A8F">
              <w:t>Расходы от перевозок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156A8F" w:rsidRDefault="00DF6852" w:rsidP="00156A8F">
            <w:pPr>
              <w:pStyle w:val="a3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156A8F" w:rsidRDefault="00DF6852" w:rsidP="00156A8F">
            <w:pPr>
              <w:pStyle w:val="a3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156A8F" w:rsidRDefault="00DF6852" w:rsidP="00156A8F">
            <w:pPr>
              <w:pStyle w:val="a3"/>
            </w:pPr>
          </w:p>
        </w:tc>
      </w:tr>
      <w:tr w:rsidR="00DF6852" w:rsidRPr="00156A8F" w:rsidTr="00156A8F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156A8F" w:rsidRDefault="00DF6852" w:rsidP="00156A8F">
            <w:pPr>
              <w:pStyle w:val="a5"/>
              <w:jc w:val="both"/>
            </w:pPr>
            <w:r w:rsidRPr="00156A8F">
              <w:t>Доходы от перевозок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156A8F" w:rsidRDefault="00DF6852" w:rsidP="00156A8F">
            <w:pPr>
              <w:pStyle w:val="a3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156A8F" w:rsidRDefault="00DF6852" w:rsidP="00156A8F">
            <w:pPr>
              <w:pStyle w:val="a3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156A8F" w:rsidRDefault="00DF6852" w:rsidP="00156A8F">
            <w:pPr>
              <w:pStyle w:val="a3"/>
            </w:pPr>
          </w:p>
        </w:tc>
      </w:tr>
      <w:tr w:rsidR="00DF6852" w:rsidRPr="00156A8F" w:rsidTr="00156A8F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156A8F" w:rsidRDefault="00DF6852" w:rsidP="00156A8F">
            <w:pPr>
              <w:pStyle w:val="a5"/>
              <w:jc w:val="both"/>
            </w:pPr>
            <w:r w:rsidRPr="00156A8F">
              <w:t>Начисленная компенсация расходов по перевозке льготных пассажиров за отчетный период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156A8F" w:rsidRDefault="00DF6852" w:rsidP="00156A8F">
            <w:pPr>
              <w:pStyle w:val="a3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156A8F" w:rsidRDefault="00DF6852" w:rsidP="00156A8F">
            <w:pPr>
              <w:pStyle w:val="a5"/>
              <w:jc w:val="both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156A8F" w:rsidRDefault="00DF6852" w:rsidP="00156A8F">
            <w:pPr>
              <w:pStyle w:val="a3"/>
            </w:pPr>
          </w:p>
        </w:tc>
      </w:tr>
      <w:tr w:rsidR="00DF6852" w:rsidRPr="00156A8F" w:rsidTr="00156A8F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156A8F" w:rsidRDefault="00DF6852" w:rsidP="00156A8F">
            <w:pPr>
              <w:pStyle w:val="a5"/>
              <w:jc w:val="both"/>
            </w:pPr>
            <w:r w:rsidRPr="00156A8F">
              <w:t>Фактически выделенные субсидии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156A8F" w:rsidRDefault="00DF6852" w:rsidP="00156A8F">
            <w:pPr>
              <w:pStyle w:val="a3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156A8F" w:rsidRDefault="00DF6852" w:rsidP="00156A8F">
            <w:pPr>
              <w:pStyle w:val="a3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156A8F" w:rsidRDefault="00DF6852" w:rsidP="00156A8F">
            <w:pPr>
              <w:pStyle w:val="a3"/>
            </w:pPr>
          </w:p>
        </w:tc>
      </w:tr>
      <w:tr w:rsidR="00DF6852" w:rsidRPr="00156A8F" w:rsidTr="00156A8F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156A8F" w:rsidRDefault="00DF6852" w:rsidP="00156A8F">
            <w:pPr>
              <w:pStyle w:val="a5"/>
              <w:jc w:val="both"/>
            </w:pPr>
            <w:r w:rsidRPr="00156A8F">
              <w:t>Потери в доходах (ожидаемые)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156A8F" w:rsidRDefault="00DF6852" w:rsidP="00156A8F">
            <w:pPr>
              <w:pStyle w:val="a3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156A8F" w:rsidRDefault="00DF6852" w:rsidP="00156A8F">
            <w:pPr>
              <w:pStyle w:val="a3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156A8F" w:rsidRDefault="00DF6852" w:rsidP="00156A8F">
            <w:pPr>
              <w:pStyle w:val="a3"/>
            </w:pPr>
          </w:p>
        </w:tc>
      </w:tr>
      <w:tr w:rsidR="00DF6852" w:rsidRPr="00156A8F" w:rsidTr="00156A8F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52" w:rsidRPr="00156A8F" w:rsidRDefault="00DF6852" w:rsidP="00156A8F">
            <w:pPr>
              <w:pStyle w:val="a5"/>
              <w:jc w:val="both"/>
            </w:pPr>
            <w:r w:rsidRPr="00156A8F">
              <w:t>Лимит субсидий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156A8F" w:rsidRDefault="00DF6852" w:rsidP="00156A8F">
            <w:pPr>
              <w:pStyle w:val="a3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156A8F" w:rsidRDefault="00DF6852" w:rsidP="00156A8F">
            <w:pPr>
              <w:pStyle w:val="a3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52" w:rsidRPr="00156A8F" w:rsidRDefault="00DF6852" w:rsidP="00156A8F">
            <w:pPr>
              <w:pStyle w:val="a3"/>
            </w:pPr>
          </w:p>
        </w:tc>
      </w:tr>
    </w:tbl>
    <w:p w:rsidR="00DF6852" w:rsidRPr="00156A8F" w:rsidRDefault="00DF6852" w:rsidP="00156A8F">
      <w:pPr>
        <w:ind w:firstLine="709"/>
      </w:pPr>
    </w:p>
    <w:p w:rsidR="00DF6852" w:rsidRPr="00156A8F" w:rsidRDefault="00DF6852" w:rsidP="00156A8F">
      <w:pPr>
        <w:pStyle w:val="a4"/>
        <w:ind w:firstLine="709"/>
        <w:jc w:val="both"/>
        <w:rPr>
          <w:rFonts w:ascii="Arial" w:hAnsi="Arial" w:cs="Arial"/>
        </w:rPr>
      </w:pPr>
      <w:r w:rsidRPr="00156A8F">
        <w:rPr>
          <w:rFonts w:ascii="Arial" w:hAnsi="Arial" w:cs="Arial"/>
        </w:rPr>
        <w:t>Руководитель организации - Перевозчика</w:t>
      </w:r>
    </w:p>
    <w:p w:rsidR="00DF6852" w:rsidRPr="00156A8F" w:rsidRDefault="00DF6852" w:rsidP="00156A8F">
      <w:pPr>
        <w:pStyle w:val="a4"/>
        <w:ind w:firstLine="709"/>
        <w:jc w:val="both"/>
        <w:rPr>
          <w:rFonts w:ascii="Arial" w:hAnsi="Arial" w:cs="Arial"/>
        </w:rPr>
      </w:pPr>
      <w:r w:rsidRPr="00156A8F">
        <w:rPr>
          <w:rFonts w:ascii="Arial" w:hAnsi="Arial" w:cs="Arial"/>
        </w:rPr>
        <w:t>(индивидуальный предприниматель) _____________________</w:t>
      </w:r>
      <w:r w:rsidR="00156A8F">
        <w:rPr>
          <w:rFonts w:ascii="Arial" w:hAnsi="Arial" w:cs="Arial"/>
        </w:rPr>
        <w:t xml:space="preserve"> </w:t>
      </w:r>
      <w:r w:rsidRPr="00156A8F">
        <w:rPr>
          <w:rFonts w:ascii="Arial" w:hAnsi="Arial" w:cs="Arial"/>
        </w:rPr>
        <w:t>________________</w:t>
      </w:r>
    </w:p>
    <w:p w:rsidR="00156A8F" w:rsidRDefault="00156A8F" w:rsidP="00156A8F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852" w:rsidRPr="00156A8F">
        <w:rPr>
          <w:rFonts w:ascii="Arial" w:hAnsi="Arial" w:cs="Arial"/>
        </w:rPr>
        <w:t>(подпись)</w:t>
      </w:r>
      <w:r>
        <w:rPr>
          <w:rFonts w:ascii="Arial" w:hAnsi="Arial" w:cs="Arial"/>
        </w:rPr>
        <w:t xml:space="preserve"> </w:t>
      </w:r>
      <w:r w:rsidR="00DF6852" w:rsidRPr="00156A8F">
        <w:rPr>
          <w:rFonts w:ascii="Arial" w:hAnsi="Arial" w:cs="Arial"/>
        </w:rPr>
        <w:t>(расшифровка подписи)</w:t>
      </w:r>
    </w:p>
    <w:p w:rsidR="00156A8F" w:rsidRDefault="00156A8F" w:rsidP="00156A8F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852" w:rsidRPr="00156A8F">
        <w:rPr>
          <w:rFonts w:ascii="Arial" w:hAnsi="Arial" w:cs="Arial"/>
        </w:rPr>
        <w:t>М.П.</w:t>
      </w:r>
    </w:p>
    <w:p w:rsidR="00DF6852" w:rsidRPr="00156A8F" w:rsidRDefault="00DF6852" w:rsidP="00156A8F">
      <w:pPr>
        <w:pStyle w:val="a4"/>
        <w:ind w:firstLine="709"/>
        <w:jc w:val="both"/>
        <w:rPr>
          <w:rFonts w:ascii="Arial" w:hAnsi="Arial" w:cs="Arial"/>
        </w:rPr>
      </w:pPr>
      <w:r w:rsidRPr="00156A8F">
        <w:rPr>
          <w:rFonts w:ascii="Arial" w:hAnsi="Arial" w:cs="Arial"/>
        </w:rPr>
        <w:t>Главный бухгалтер организации - Перевозчика ____________ ________________</w:t>
      </w:r>
    </w:p>
    <w:p w:rsidR="00156A8F" w:rsidRDefault="00156A8F" w:rsidP="00156A8F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852" w:rsidRPr="00156A8F">
        <w:rPr>
          <w:rFonts w:ascii="Arial" w:hAnsi="Arial" w:cs="Arial"/>
        </w:rPr>
        <w:t>(подпись) (расшифровка подписи)</w:t>
      </w:r>
    </w:p>
    <w:p w:rsidR="00156A8F" w:rsidRDefault="00156A8F" w:rsidP="00156A8F">
      <w:pPr>
        <w:ind w:firstLine="709"/>
      </w:pPr>
    </w:p>
    <w:p w:rsidR="00A725EC" w:rsidRPr="00156A8F" w:rsidRDefault="00A725EC" w:rsidP="00156A8F">
      <w:pPr>
        <w:ind w:firstLine="709"/>
      </w:pPr>
    </w:p>
    <w:sectPr w:rsidR="00A725EC" w:rsidRPr="00156A8F" w:rsidSect="00156A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A8" w:rsidRDefault="008000A8" w:rsidP="00163E96">
      <w:r>
        <w:separator/>
      </w:r>
    </w:p>
  </w:endnote>
  <w:endnote w:type="continuationSeparator" w:id="0">
    <w:p w:rsidR="008000A8" w:rsidRDefault="008000A8" w:rsidP="0016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E96" w:rsidRDefault="00163E9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E96" w:rsidRDefault="00163E9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E96" w:rsidRDefault="00163E9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A8" w:rsidRDefault="008000A8" w:rsidP="00163E96">
      <w:r>
        <w:separator/>
      </w:r>
    </w:p>
  </w:footnote>
  <w:footnote w:type="continuationSeparator" w:id="0">
    <w:p w:rsidR="008000A8" w:rsidRDefault="008000A8" w:rsidP="00163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E96" w:rsidRDefault="00163E9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95" w:rsidRDefault="00B15495">
    <w:pPr>
      <w:pStyle w:val="ae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B15495" w:rsidRDefault="00B15495">
    <w:pPr>
      <w:pStyle w:val="ae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B15495" w:rsidRDefault="00B15495">
    <w:pPr>
      <w:pStyle w:val="ae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B15495" w:rsidRDefault="00B15495">
    <w:pPr>
      <w:pStyle w:val="ae"/>
      <w:rPr>
        <w:color w:val="800000"/>
        <w:sz w:val="20"/>
      </w:rPr>
    </w:pPr>
    <w:r>
      <w:rPr>
        <w:color w:val="800000"/>
        <w:sz w:val="20"/>
      </w:rPr>
      <w:t>Дата подписи: 27.01.2021 14:47:33</w:t>
    </w:r>
  </w:p>
  <w:p w:rsidR="00163E96" w:rsidRPr="00B15495" w:rsidRDefault="00163E96">
    <w:pPr>
      <w:pStyle w:val="ae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E96" w:rsidRDefault="00163E9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52"/>
    <w:rsid w:val="00156A8F"/>
    <w:rsid w:val="00163E96"/>
    <w:rsid w:val="00222709"/>
    <w:rsid w:val="003227AF"/>
    <w:rsid w:val="00674CA5"/>
    <w:rsid w:val="00784C1E"/>
    <w:rsid w:val="008000A8"/>
    <w:rsid w:val="0091515E"/>
    <w:rsid w:val="009250DD"/>
    <w:rsid w:val="009D237A"/>
    <w:rsid w:val="00A029C2"/>
    <w:rsid w:val="00A6239D"/>
    <w:rsid w:val="00A725EC"/>
    <w:rsid w:val="00AE0156"/>
    <w:rsid w:val="00B15495"/>
    <w:rsid w:val="00B805CB"/>
    <w:rsid w:val="00C713D6"/>
    <w:rsid w:val="00DF6852"/>
    <w:rsid w:val="00E01C07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13D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713D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713D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13D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713D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713D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713D6"/>
  </w:style>
  <w:style w:type="character" w:customStyle="1" w:styleId="10">
    <w:name w:val="Заголовок 1 Знак"/>
    <w:link w:val="1"/>
    <w:rsid w:val="00DF68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DF6852"/>
    <w:rPr>
      <w:rFonts w:ascii="Arial" w:eastAsia="Times New Roman" w:hAnsi="Arial" w:cs="Arial"/>
      <w:b/>
      <w:bCs/>
      <w:sz w:val="28"/>
      <w:szCs w:val="26"/>
    </w:rPr>
  </w:style>
  <w:style w:type="paragraph" w:customStyle="1" w:styleId="a3">
    <w:name w:val="Нормальный (таблица)"/>
    <w:basedOn w:val="a"/>
    <w:next w:val="a"/>
    <w:uiPriority w:val="99"/>
    <w:rsid w:val="00DF6852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DF6852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DF6852"/>
    <w:pPr>
      <w:ind w:firstLine="0"/>
      <w:jc w:val="left"/>
    </w:pPr>
  </w:style>
  <w:style w:type="character" w:customStyle="1" w:styleId="a6">
    <w:name w:val="Цветовое выделение"/>
    <w:uiPriority w:val="99"/>
    <w:rsid w:val="00DF6852"/>
    <w:rPr>
      <w:b/>
      <w:bCs w:val="0"/>
      <w:color w:val="26282F"/>
    </w:rPr>
  </w:style>
  <w:style w:type="character" w:customStyle="1" w:styleId="a7">
    <w:name w:val="Гипертекстовая ссылка"/>
    <w:uiPriority w:val="99"/>
    <w:rsid w:val="00DF6852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20">
    <w:name w:val="Заголовок 2 Знак"/>
    <w:link w:val="2"/>
    <w:rsid w:val="00DF6852"/>
    <w:rPr>
      <w:rFonts w:ascii="Arial" w:eastAsia="Times New Roman" w:hAnsi="Arial" w:cs="Arial"/>
      <w:b/>
      <w:bCs/>
      <w:iCs/>
      <w:sz w:val="30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E01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E0156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156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163E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713D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C713D6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163E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713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C713D6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163E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63E96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63E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63E9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713D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713D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713D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713D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713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13D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713D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713D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13D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713D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713D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713D6"/>
  </w:style>
  <w:style w:type="character" w:customStyle="1" w:styleId="10">
    <w:name w:val="Заголовок 1 Знак"/>
    <w:link w:val="1"/>
    <w:rsid w:val="00DF68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DF6852"/>
    <w:rPr>
      <w:rFonts w:ascii="Arial" w:eastAsia="Times New Roman" w:hAnsi="Arial" w:cs="Arial"/>
      <w:b/>
      <w:bCs/>
      <w:sz w:val="28"/>
      <w:szCs w:val="26"/>
    </w:rPr>
  </w:style>
  <w:style w:type="paragraph" w:customStyle="1" w:styleId="a3">
    <w:name w:val="Нормальный (таблица)"/>
    <w:basedOn w:val="a"/>
    <w:next w:val="a"/>
    <w:uiPriority w:val="99"/>
    <w:rsid w:val="00DF6852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DF6852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DF6852"/>
    <w:pPr>
      <w:ind w:firstLine="0"/>
      <w:jc w:val="left"/>
    </w:pPr>
  </w:style>
  <w:style w:type="character" w:customStyle="1" w:styleId="a6">
    <w:name w:val="Цветовое выделение"/>
    <w:uiPriority w:val="99"/>
    <w:rsid w:val="00DF6852"/>
    <w:rPr>
      <w:b/>
      <w:bCs w:val="0"/>
      <w:color w:val="26282F"/>
    </w:rPr>
  </w:style>
  <w:style w:type="character" w:customStyle="1" w:styleId="a7">
    <w:name w:val="Гипертекстовая ссылка"/>
    <w:uiPriority w:val="99"/>
    <w:rsid w:val="00DF6852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20">
    <w:name w:val="Заголовок 2 Знак"/>
    <w:link w:val="2"/>
    <w:rsid w:val="00DF6852"/>
    <w:rPr>
      <w:rFonts w:ascii="Arial" w:eastAsia="Times New Roman" w:hAnsi="Arial" w:cs="Arial"/>
      <w:b/>
      <w:bCs/>
      <w:iCs/>
      <w:sz w:val="30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E01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E0156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156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163E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713D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C713D6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163E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713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C713D6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163E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63E96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63E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63E9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713D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713D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713D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713D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713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0D2E7-46E4-44A2-B89D-F5770BAF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2021-01-18T12:14:00Z</cp:lastPrinted>
  <dcterms:created xsi:type="dcterms:W3CDTF">2021-04-22T06:42:00Z</dcterms:created>
  <dcterms:modified xsi:type="dcterms:W3CDTF">2021-04-22T06:42:00Z</dcterms:modified>
</cp:coreProperties>
</file>