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FD50CE" w:rsidRDefault="009B4960" w:rsidP="007910AC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FD50CE" w:rsidRDefault="007910AC" w:rsidP="007910AC">
      <w:pPr>
        <w:jc w:val="center"/>
        <w:rPr>
          <w:rFonts w:cs="Arial"/>
          <w:bCs/>
        </w:rPr>
      </w:pPr>
      <w:r w:rsidRPr="00FD50CE">
        <w:rPr>
          <w:rFonts w:cs="Arial"/>
          <w:bCs/>
        </w:rPr>
        <w:t>АДМИНИСТРАЦИЯ</w:t>
      </w:r>
    </w:p>
    <w:p w:rsidR="007910AC" w:rsidRPr="00FD50CE" w:rsidRDefault="007910AC" w:rsidP="007910AC">
      <w:pPr>
        <w:spacing w:line="60" w:lineRule="atLeast"/>
        <w:contextualSpacing/>
        <w:jc w:val="center"/>
        <w:rPr>
          <w:rFonts w:cs="Arial"/>
          <w:bCs/>
        </w:rPr>
      </w:pPr>
      <w:r w:rsidRPr="00FD50CE">
        <w:rPr>
          <w:rFonts w:cs="Arial"/>
          <w:bCs/>
        </w:rPr>
        <w:t>КАЛАЧЕЕВСКОГО МУНИЦИПАЛЬНОГО РАЙОНА</w:t>
      </w:r>
    </w:p>
    <w:p w:rsidR="007910AC" w:rsidRPr="00FD50CE" w:rsidRDefault="007910AC" w:rsidP="007910AC">
      <w:pPr>
        <w:spacing w:line="60" w:lineRule="atLeast"/>
        <w:contextualSpacing/>
        <w:jc w:val="center"/>
        <w:rPr>
          <w:rFonts w:cs="Arial"/>
          <w:bCs/>
        </w:rPr>
      </w:pPr>
      <w:r w:rsidRPr="00FD50CE">
        <w:rPr>
          <w:rFonts w:cs="Arial"/>
          <w:bCs/>
        </w:rPr>
        <w:t>ВОРОНЕЖСКОЙ ОБЛАСТИ</w:t>
      </w:r>
    </w:p>
    <w:p w:rsidR="00FD50CE" w:rsidRDefault="007910AC" w:rsidP="007910AC">
      <w:pPr>
        <w:contextualSpacing/>
        <w:jc w:val="center"/>
        <w:rPr>
          <w:rFonts w:cs="Arial"/>
          <w:bCs/>
          <w:position w:val="40"/>
        </w:rPr>
      </w:pPr>
      <w:r w:rsidRPr="00FD50CE">
        <w:rPr>
          <w:rFonts w:cs="Arial"/>
          <w:bCs/>
          <w:position w:val="40"/>
        </w:rPr>
        <w:t>ПОСТАНОВЛЕНИЕ</w:t>
      </w:r>
    </w:p>
    <w:p w:rsidR="007910AC" w:rsidRPr="00FD50CE" w:rsidRDefault="007910AC" w:rsidP="007910AC">
      <w:pPr>
        <w:jc w:val="center"/>
        <w:rPr>
          <w:rFonts w:cs="Arial"/>
          <w:spacing w:val="-2"/>
        </w:rPr>
      </w:pPr>
    </w:p>
    <w:p w:rsidR="00840244" w:rsidRPr="00FD50CE" w:rsidRDefault="00FD50CE" w:rsidP="007910AC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FD50CE">
        <w:rPr>
          <w:rFonts w:cs="Arial"/>
        </w:rPr>
        <w:t>«</w:t>
      </w:r>
      <w:r w:rsidRPr="00FD50CE">
        <w:rPr>
          <w:rFonts w:cs="Arial"/>
        </w:rPr>
        <w:t>09</w:t>
      </w:r>
      <w:r w:rsidR="007910AC" w:rsidRPr="00FD50CE">
        <w:rPr>
          <w:rFonts w:cs="Arial"/>
        </w:rPr>
        <w:t>»</w:t>
      </w:r>
      <w:r w:rsidRPr="00FD50CE">
        <w:rPr>
          <w:rFonts w:cs="Arial"/>
        </w:rPr>
        <w:t xml:space="preserve"> января</w:t>
      </w:r>
      <w:r>
        <w:rPr>
          <w:rFonts w:cs="Arial"/>
        </w:rPr>
        <w:t xml:space="preserve"> </w:t>
      </w:r>
      <w:r w:rsidR="007910AC" w:rsidRPr="00FD50CE">
        <w:rPr>
          <w:rFonts w:cs="Arial"/>
        </w:rPr>
        <w:t>20</w:t>
      </w:r>
      <w:r w:rsidR="00B37E8A" w:rsidRPr="00FD50CE">
        <w:rPr>
          <w:rFonts w:cs="Arial"/>
        </w:rPr>
        <w:t>2</w:t>
      </w:r>
      <w:r w:rsidR="00353600" w:rsidRPr="00FD50CE">
        <w:rPr>
          <w:rFonts w:cs="Arial"/>
        </w:rPr>
        <w:t>4</w:t>
      </w:r>
      <w:r w:rsidR="007910AC" w:rsidRPr="00FD50CE">
        <w:rPr>
          <w:rFonts w:cs="Arial"/>
        </w:rPr>
        <w:t xml:space="preserve"> г. №</w:t>
      </w:r>
      <w:r w:rsidRPr="00FD50CE">
        <w:rPr>
          <w:rFonts w:cs="Arial"/>
        </w:rPr>
        <w:t xml:space="preserve"> 01</w:t>
      </w:r>
    </w:p>
    <w:p w:rsidR="007910AC" w:rsidRPr="00FD50CE" w:rsidRDefault="00FD50CE" w:rsidP="007910AC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FD50CE">
        <w:rPr>
          <w:rFonts w:cs="Arial"/>
        </w:rPr>
        <w:t>г. Калач</w:t>
      </w:r>
    </w:p>
    <w:p w:rsidR="007910AC" w:rsidRPr="00FD50CE" w:rsidRDefault="007910AC" w:rsidP="007910AC">
      <w:pPr>
        <w:spacing w:line="60" w:lineRule="atLeast"/>
        <w:ind w:right="3955"/>
        <w:contextualSpacing/>
        <w:rPr>
          <w:rFonts w:cs="Arial"/>
          <w:bCs/>
        </w:rPr>
      </w:pPr>
    </w:p>
    <w:tbl>
      <w:tblPr>
        <w:tblW w:w="97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FD50CE" w:rsidRPr="00FD50CE" w:rsidTr="00FD50CE">
        <w:trPr>
          <w:trHeight w:val="345"/>
        </w:trPr>
        <w:tc>
          <w:tcPr>
            <w:tcW w:w="9744" w:type="dxa"/>
          </w:tcPr>
          <w:p w:rsidR="00FD50CE" w:rsidRDefault="00FD50CE" w:rsidP="00FD50CE">
            <w:pPr>
              <w:pStyle w:val="Title"/>
            </w:pPr>
            <w:r w:rsidRPr="00FD50CE">
              <w:t xml:space="preserve">О внесении изменений в постановление администрации Калачеевского муниципального района от 28.12.2020 года № 824 «Об утверждении </w:t>
            </w:r>
            <w:bookmarkStart w:id="1" w:name="_Hlk58913555"/>
            <w:r w:rsidRPr="00FD50CE">
              <w:t>Порядка учета бюджетных и денежных обязательств получателей средств муниципального бюджета и санкционирования оплаты денежных обязательств получателей средств муниципального бюджета и администраторов источников финансирования дефицита муниципального бюджета»</w:t>
            </w:r>
            <w:bookmarkEnd w:id="1"/>
          </w:p>
          <w:p w:rsidR="00FD50CE" w:rsidRPr="00FD50CE" w:rsidRDefault="00FD50CE" w:rsidP="003973EA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7910AC" w:rsidRPr="00FD50CE" w:rsidRDefault="00384F5C" w:rsidP="003973EA">
      <w:pPr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FD50CE">
        <w:rPr>
          <w:rFonts w:cs="Arial"/>
        </w:rPr>
        <w:t xml:space="preserve">В целях приведения в соответствие с действующим законодательством нормативно – правовых актов, администрация Калачеевского муниципального района </w:t>
      </w:r>
      <w:r w:rsidR="007910AC" w:rsidRPr="00FD50CE">
        <w:rPr>
          <w:rFonts w:cs="Arial"/>
        </w:rPr>
        <w:t>п о с т а н о в л я е т:</w:t>
      </w:r>
    </w:p>
    <w:p w:rsidR="003973EA" w:rsidRPr="00FD50CE" w:rsidRDefault="003973EA" w:rsidP="00B37E8A">
      <w:pPr>
        <w:spacing w:line="360" w:lineRule="auto"/>
        <w:ind w:firstLine="708"/>
        <w:rPr>
          <w:rFonts w:cs="Arial"/>
        </w:rPr>
      </w:pPr>
      <w:r w:rsidRPr="00FD50CE">
        <w:rPr>
          <w:rFonts w:cs="Arial"/>
        </w:rPr>
        <w:t xml:space="preserve">1. </w:t>
      </w:r>
      <w:r w:rsidR="00201FD0" w:rsidRPr="00FD50CE">
        <w:rPr>
          <w:rFonts w:cs="Arial"/>
        </w:rPr>
        <w:t xml:space="preserve">Внести в постановление администрации Калачеевского муниципального района Воронежской области от 28.12.2020 года № 824 «Об утверждении </w:t>
      </w:r>
      <w:r w:rsidR="00B37E8A" w:rsidRPr="00FD50CE">
        <w:rPr>
          <w:rFonts w:cs="Arial"/>
        </w:rPr>
        <w:t>Порядк</w:t>
      </w:r>
      <w:r w:rsidR="00201FD0" w:rsidRPr="00FD50CE">
        <w:rPr>
          <w:rFonts w:cs="Arial"/>
        </w:rPr>
        <w:t>а</w:t>
      </w:r>
      <w:r w:rsidR="00B37E8A" w:rsidRPr="00FD50CE">
        <w:rPr>
          <w:rFonts w:cs="Arial"/>
        </w:rPr>
        <w:t xml:space="preserve"> учета бюджетных и денежных обязательств получателей средств муниципального бюджета и санкционирования</w:t>
      </w:r>
      <w:r w:rsidR="00FD50CE">
        <w:rPr>
          <w:rFonts w:cs="Arial"/>
        </w:rPr>
        <w:t xml:space="preserve"> </w:t>
      </w:r>
      <w:r w:rsidR="00B37E8A" w:rsidRPr="00FD50CE">
        <w:rPr>
          <w:rFonts w:cs="Arial"/>
        </w:rPr>
        <w:t xml:space="preserve">оплаты денежных обязательств получателей средств </w:t>
      </w:r>
      <w:r w:rsidR="00201FD0" w:rsidRPr="00FD50CE">
        <w:rPr>
          <w:rFonts w:cs="Arial"/>
        </w:rPr>
        <w:t>муниципального бюджета</w:t>
      </w:r>
      <w:r w:rsidR="00B37E8A" w:rsidRPr="00FD50CE">
        <w:rPr>
          <w:rFonts w:cs="Arial"/>
        </w:rPr>
        <w:t xml:space="preserve"> и администраторов источников финансирования дефицита </w:t>
      </w:r>
      <w:r w:rsidR="00201FD0" w:rsidRPr="00FD50CE">
        <w:rPr>
          <w:rFonts w:cs="Arial"/>
        </w:rPr>
        <w:t>муниципального</w:t>
      </w:r>
      <w:r w:rsidR="00B37E8A" w:rsidRPr="00FD50CE">
        <w:rPr>
          <w:rFonts w:cs="Arial"/>
        </w:rPr>
        <w:t xml:space="preserve"> бюджета</w:t>
      </w:r>
      <w:r w:rsidR="00201FD0" w:rsidRPr="00FD50CE">
        <w:rPr>
          <w:rFonts w:cs="Arial"/>
        </w:rPr>
        <w:t xml:space="preserve">» </w:t>
      </w:r>
      <w:r w:rsidR="00384F5C" w:rsidRPr="00FD50CE">
        <w:rPr>
          <w:rFonts w:cs="Arial"/>
        </w:rPr>
        <w:t xml:space="preserve">(в редакции </w:t>
      </w:r>
      <w:r w:rsidR="00384F5C" w:rsidRPr="00FD50CE">
        <w:rPr>
          <w:rFonts w:cs="Arial"/>
          <w:color w:val="000000"/>
          <w:spacing w:val="3"/>
        </w:rPr>
        <w:t>постановления администрации Калачеевского муниципального района от 20.12.202</w:t>
      </w:r>
      <w:r w:rsidR="002056E7" w:rsidRPr="00FD50CE">
        <w:rPr>
          <w:rFonts w:cs="Arial"/>
          <w:color w:val="000000"/>
          <w:spacing w:val="3"/>
        </w:rPr>
        <w:t>1</w:t>
      </w:r>
      <w:r w:rsidR="00384F5C" w:rsidRPr="00FD50CE">
        <w:rPr>
          <w:rFonts w:cs="Arial"/>
          <w:color w:val="000000"/>
          <w:spacing w:val="3"/>
        </w:rPr>
        <w:t xml:space="preserve"> года № 1099) </w:t>
      </w:r>
      <w:r w:rsidR="00201FD0" w:rsidRPr="00FD50CE">
        <w:rPr>
          <w:rFonts w:cs="Arial"/>
        </w:rPr>
        <w:t>следующие изменения:</w:t>
      </w:r>
    </w:p>
    <w:p w:rsidR="00201FD0" w:rsidRPr="00FD50CE" w:rsidRDefault="00201FD0" w:rsidP="00B37E8A">
      <w:pPr>
        <w:spacing w:line="360" w:lineRule="auto"/>
        <w:ind w:firstLine="708"/>
        <w:rPr>
          <w:rFonts w:cs="Arial"/>
        </w:rPr>
      </w:pPr>
      <w:r w:rsidRPr="00FD50CE">
        <w:rPr>
          <w:rFonts w:cs="Arial"/>
        </w:rPr>
        <w:t xml:space="preserve">1.1. </w:t>
      </w:r>
      <w:r w:rsidR="006E6E2C" w:rsidRPr="00FD50CE">
        <w:rPr>
          <w:rFonts w:cs="Arial"/>
        </w:rPr>
        <w:t xml:space="preserve">В пункт 3.2 Порядка добавить подпункт «3.2.10. </w:t>
      </w:r>
      <w:r w:rsidR="00E219BE" w:rsidRPr="00FD50CE">
        <w:rPr>
          <w:rFonts w:cs="Arial"/>
        </w:rPr>
        <w:t xml:space="preserve">наличие </w:t>
      </w:r>
      <w:r w:rsidR="006E6E2C" w:rsidRPr="00FD50CE">
        <w:rPr>
          <w:rFonts w:cs="Arial"/>
        </w:rPr>
        <w:t xml:space="preserve">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</w:t>
      </w:r>
      <w:r w:rsidR="006E6E2C" w:rsidRPr="00FD50CE">
        <w:rPr>
          <w:rFonts w:cs="Arial"/>
        </w:rPr>
        <w:lastRenderedPageBreak/>
        <w:t>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заказчиками»</w:t>
      </w:r>
      <w:r w:rsidRPr="00FD50CE">
        <w:rPr>
          <w:rFonts w:cs="Arial"/>
        </w:rPr>
        <w:t>.</w:t>
      </w:r>
    </w:p>
    <w:p w:rsidR="00E672BC" w:rsidRPr="00FD50CE" w:rsidRDefault="003973EA" w:rsidP="003973EA">
      <w:pPr>
        <w:autoSpaceDE w:val="0"/>
        <w:autoSpaceDN w:val="0"/>
        <w:adjustRightInd w:val="0"/>
        <w:spacing w:line="360" w:lineRule="auto"/>
        <w:ind w:firstLine="748"/>
        <w:outlineLvl w:val="1"/>
        <w:rPr>
          <w:rFonts w:cs="Arial"/>
        </w:rPr>
      </w:pPr>
      <w:r w:rsidRPr="00FD50CE">
        <w:rPr>
          <w:rFonts w:cs="Arial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</w:t>
      </w:r>
      <w:r w:rsidR="00E672BC" w:rsidRPr="00FD50CE">
        <w:rPr>
          <w:rFonts w:cs="Arial"/>
        </w:rPr>
        <w:t>.</w:t>
      </w:r>
    </w:p>
    <w:p w:rsidR="003973EA" w:rsidRPr="00FD50CE" w:rsidRDefault="00E672BC" w:rsidP="003973EA">
      <w:pPr>
        <w:autoSpaceDE w:val="0"/>
        <w:autoSpaceDN w:val="0"/>
        <w:adjustRightInd w:val="0"/>
        <w:spacing w:line="360" w:lineRule="auto"/>
        <w:ind w:firstLine="748"/>
        <w:outlineLvl w:val="1"/>
        <w:rPr>
          <w:rFonts w:cs="Arial"/>
        </w:rPr>
      </w:pPr>
      <w:r w:rsidRPr="00FD50CE">
        <w:rPr>
          <w:rFonts w:cs="Arial"/>
        </w:rPr>
        <w:t xml:space="preserve">3. Настоящие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</w:t>
      </w:r>
      <w:r w:rsidR="00201FD0" w:rsidRPr="00FD50CE">
        <w:rPr>
          <w:rFonts w:cs="Arial"/>
        </w:rPr>
        <w:t>и распростран</w:t>
      </w:r>
      <w:r w:rsidRPr="00FD50CE">
        <w:rPr>
          <w:rFonts w:cs="Arial"/>
        </w:rPr>
        <w:t>яет свое действие</w:t>
      </w:r>
      <w:r w:rsidR="00201FD0" w:rsidRPr="00FD50CE">
        <w:rPr>
          <w:rFonts w:cs="Arial"/>
        </w:rPr>
        <w:t xml:space="preserve"> на правоотношения, возникшие с 01</w:t>
      </w:r>
      <w:r w:rsidRPr="00FD50CE">
        <w:rPr>
          <w:rFonts w:cs="Arial"/>
        </w:rPr>
        <w:t xml:space="preserve"> января </w:t>
      </w:r>
      <w:r w:rsidR="00201FD0" w:rsidRPr="00FD50CE">
        <w:rPr>
          <w:rFonts w:cs="Arial"/>
        </w:rPr>
        <w:t>202</w:t>
      </w:r>
      <w:r w:rsidR="00967991" w:rsidRPr="00FD50CE">
        <w:rPr>
          <w:rFonts w:cs="Arial"/>
        </w:rPr>
        <w:t>4</w:t>
      </w:r>
      <w:r w:rsidR="00201FD0" w:rsidRPr="00FD50CE">
        <w:rPr>
          <w:rFonts w:cs="Arial"/>
        </w:rPr>
        <w:t xml:space="preserve"> года</w:t>
      </w:r>
      <w:r w:rsidR="003973EA" w:rsidRPr="00FD50CE">
        <w:rPr>
          <w:rFonts w:cs="Arial"/>
        </w:rPr>
        <w:t>.</w:t>
      </w:r>
    </w:p>
    <w:p w:rsidR="00FD50CE" w:rsidRDefault="00E672BC" w:rsidP="003973EA">
      <w:pPr>
        <w:spacing w:line="360" w:lineRule="auto"/>
        <w:ind w:firstLine="708"/>
        <w:rPr>
          <w:rFonts w:cs="Arial"/>
        </w:rPr>
      </w:pPr>
      <w:r w:rsidRPr="00FD50CE">
        <w:rPr>
          <w:rFonts w:cs="Arial"/>
        </w:rPr>
        <w:t>4</w:t>
      </w:r>
      <w:r w:rsidR="003973EA" w:rsidRPr="00FD50CE">
        <w:rPr>
          <w:rFonts w:cs="Arial"/>
        </w:rPr>
        <w:t xml:space="preserve">. Контроль за исполнением настоящего постановления возложить на </w:t>
      </w:r>
      <w:r w:rsidR="00BE7CDB" w:rsidRPr="00FD50CE">
        <w:rPr>
          <w:rFonts w:cs="Arial"/>
        </w:rPr>
        <w:t>руководителя финансового отдела</w:t>
      </w:r>
      <w:r w:rsidR="003973EA" w:rsidRPr="00FD50CE">
        <w:rPr>
          <w:rFonts w:cs="Arial"/>
        </w:rPr>
        <w:t xml:space="preserve"> администрации Калачеевского муниципального района </w:t>
      </w:r>
      <w:r w:rsidR="00BE7CDB" w:rsidRPr="00FD50CE">
        <w:rPr>
          <w:rFonts w:cs="Arial"/>
        </w:rPr>
        <w:t>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50CE" w:rsidRPr="00B02795" w:rsidTr="00B02795">
        <w:tc>
          <w:tcPr>
            <w:tcW w:w="3284" w:type="dxa"/>
            <w:shd w:val="clear" w:color="auto" w:fill="auto"/>
          </w:tcPr>
          <w:p w:rsidR="00FD50CE" w:rsidRPr="00B02795" w:rsidRDefault="00FD50CE" w:rsidP="00B02795">
            <w:pPr>
              <w:spacing w:line="60" w:lineRule="atLeast"/>
              <w:ind w:firstLine="0"/>
              <w:contextualSpacing/>
              <w:rPr>
                <w:rFonts w:cs="Arial"/>
              </w:rPr>
            </w:pPr>
            <w:r w:rsidRPr="00B02795">
              <w:rPr>
                <w:rFonts w:cs="Arial"/>
              </w:rPr>
              <w:t xml:space="preserve">Глава администрации Калачеевского </w:t>
            </w:r>
          </w:p>
          <w:p w:rsidR="00FD50CE" w:rsidRPr="00B02795" w:rsidRDefault="00FD50CE" w:rsidP="00B02795">
            <w:pPr>
              <w:ind w:firstLine="0"/>
              <w:contextualSpacing/>
              <w:rPr>
                <w:rFonts w:cs="Arial"/>
                <w:bCs/>
              </w:rPr>
            </w:pPr>
            <w:r w:rsidRPr="00B02795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D50CE" w:rsidRPr="00B02795" w:rsidRDefault="00FD50CE" w:rsidP="00B02795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FD50CE" w:rsidRPr="00B02795" w:rsidRDefault="00FD50CE" w:rsidP="00B02795">
            <w:pPr>
              <w:spacing w:line="60" w:lineRule="atLeast"/>
              <w:ind w:firstLine="0"/>
              <w:contextualSpacing/>
              <w:rPr>
                <w:rFonts w:cs="Arial"/>
              </w:rPr>
            </w:pPr>
            <w:r w:rsidRPr="00B02795">
              <w:rPr>
                <w:rFonts w:cs="Arial"/>
              </w:rPr>
              <w:t>Н.Т. Котолевский</w:t>
            </w:r>
          </w:p>
          <w:p w:rsidR="00FD50CE" w:rsidRPr="00B02795" w:rsidRDefault="00FD50CE" w:rsidP="00B02795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FD50CE" w:rsidRDefault="00FD50CE" w:rsidP="007910AC">
      <w:pPr>
        <w:contextualSpacing/>
        <w:rPr>
          <w:rFonts w:cs="Arial"/>
          <w:bCs/>
        </w:rPr>
      </w:pPr>
    </w:p>
    <w:p w:rsidR="00FD50CE" w:rsidRDefault="00FD50CE" w:rsidP="007910AC">
      <w:pPr>
        <w:spacing w:line="60" w:lineRule="atLeast"/>
        <w:contextualSpacing/>
        <w:rPr>
          <w:rFonts w:cs="Arial"/>
          <w:bCs/>
        </w:rPr>
      </w:pPr>
    </w:p>
    <w:p w:rsidR="00FD50CE" w:rsidRDefault="00FD50CE" w:rsidP="007910AC">
      <w:pPr>
        <w:rPr>
          <w:rFonts w:cs="Arial"/>
        </w:rPr>
      </w:pPr>
    </w:p>
    <w:p w:rsidR="00FA421B" w:rsidRPr="00FD50CE" w:rsidRDefault="00FA421B">
      <w:pPr>
        <w:rPr>
          <w:rFonts w:cs="Arial"/>
        </w:rPr>
      </w:pPr>
    </w:p>
    <w:sectPr w:rsidR="00FA421B" w:rsidRPr="00FD50CE" w:rsidSect="00FD50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60" w:rsidRDefault="009B4960" w:rsidP="00FD50CE">
      <w:r>
        <w:separator/>
      </w:r>
    </w:p>
  </w:endnote>
  <w:endnote w:type="continuationSeparator" w:id="0">
    <w:p w:rsidR="009B4960" w:rsidRDefault="009B4960" w:rsidP="00FD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CE" w:rsidRDefault="00FD50C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CE" w:rsidRDefault="00FD50C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CE" w:rsidRDefault="00FD50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60" w:rsidRDefault="009B4960" w:rsidP="00FD50CE">
      <w:r>
        <w:separator/>
      </w:r>
    </w:p>
  </w:footnote>
  <w:footnote w:type="continuationSeparator" w:id="0">
    <w:p w:rsidR="009B4960" w:rsidRDefault="009B4960" w:rsidP="00FD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CE" w:rsidRDefault="00FD50C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0A" w:rsidRDefault="0056700A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6700A" w:rsidRDefault="0056700A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СОВЕТСКОГО СЕЛЬСКОГО ПОСЕЛЕНИЯ КАЛАЧЕЕВСКОГО МУНИЦИПАЛЬНОГО РАЙОНА ВОРОНЕЖСКОЙ ОБЛАСТИ</w:t>
    </w:r>
  </w:p>
  <w:p w:rsidR="0056700A" w:rsidRDefault="0056700A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поселения"улица Советская</w:t>
    </w:r>
  </w:p>
  <w:p w:rsidR="0056700A" w:rsidRDefault="0056700A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17.01.2024 11:15:27</w:t>
    </w:r>
  </w:p>
  <w:p w:rsidR="00FD50CE" w:rsidRPr="0056700A" w:rsidRDefault="00FD50CE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CE" w:rsidRDefault="00FD50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A15CA"/>
    <w:rsid w:val="000B7F08"/>
    <w:rsid w:val="000E1425"/>
    <w:rsid w:val="000E14BA"/>
    <w:rsid w:val="001022A8"/>
    <w:rsid w:val="001155C8"/>
    <w:rsid w:val="00145E08"/>
    <w:rsid w:val="001F4A8E"/>
    <w:rsid w:val="001F5D6A"/>
    <w:rsid w:val="00201E99"/>
    <w:rsid w:val="00201FD0"/>
    <w:rsid w:val="002056E7"/>
    <w:rsid w:val="002F25B0"/>
    <w:rsid w:val="00353600"/>
    <w:rsid w:val="003837B9"/>
    <w:rsid w:val="00384F5C"/>
    <w:rsid w:val="00387790"/>
    <w:rsid w:val="003973EA"/>
    <w:rsid w:val="004557CB"/>
    <w:rsid w:val="005323F8"/>
    <w:rsid w:val="00546ABE"/>
    <w:rsid w:val="0056700A"/>
    <w:rsid w:val="005A5F8C"/>
    <w:rsid w:val="00605DE6"/>
    <w:rsid w:val="00617A86"/>
    <w:rsid w:val="00620F84"/>
    <w:rsid w:val="006668B8"/>
    <w:rsid w:val="006C0135"/>
    <w:rsid w:val="006C3B86"/>
    <w:rsid w:val="006E6E2C"/>
    <w:rsid w:val="00702279"/>
    <w:rsid w:val="00714DD4"/>
    <w:rsid w:val="007910AC"/>
    <w:rsid w:val="007D50DF"/>
    <w:rsid w:val="00831390"/>
    <w:rsid w:val="00840244"/>
    <w:rsid w:val="00852275"/>
    <w:rsid w:val="00910392"/>
    <w:rsid w:val="009114E6"/>
    <w:rsid w:val="00915016"/>
    <w:rsid w:val="00955E94"/>
    <w:rsid w:val="00967991"/>
    <w:rsid w:val="009B4960"/>
    <w:rsid w:val="009C3AE8"/>
    <w:rsid w:val="00A50602"/>
    <w:rsid w:val="00AE5D6D"/>
    <w:rsid w:val="00AE7CA0"/>
    <w:rsid w:val="00B02795"/>
    <w:rsid w:val="00B37E8A"/>
    <w:rsid w:val="00B6448B"/>
    <w:rsid w:val="00BB0F18"/>
    <w:rsid w:val="00BB69BF"/>
    <w:rsid w:val="00BE7CDB"/>
    <w:rsid w:val="00BF0A4A"/>
    <w:rsid w:val="00C01942"/>
    <w:rsid w:val="00D16169"/>
    <w:rsid w:val="00D32C30"/>
    <w:rsid w:val="00D64567"/>
    <w:rsid w:val="00D86754"/>
    <w:rsid w:val="00DF3F29"/>
    <w:rsid w:val="00E11439"/>
    <w:rsid w:val="00E219BE"/>
    <w:rsid w:val="00E5427F"/>
    <w:rsid w:val="00E66CFF"/>
    <w:rsid w:val="00E672BC"/>
    <w:rsid w:val="00E7020F"/>
    <w:rsid w:val="00F03816"/>
    <w:rsid w:val="00F97116"/>
    <w:rsid w:val="00FA421B"/>
    <w:rsid w:val="00FB281E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496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9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9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9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96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B49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B4960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5">
    <w:name w:val="Table Grid"/>
    <w:basedOn w:val="a1"/>
    <w:uiPriority w:val="59"/>
    <w:rsid w:val="000E1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character" w:customStyle="1" w:styleId="10">
    <w:name w:val="Заголовок 1 Знак"/>
    <w:link w:val="1"/>
    <w:rsid w:val="00FD50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50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D50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D50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9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B496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D50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B49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B4960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FD50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D50C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50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50C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B496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96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96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B496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B496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496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9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9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9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96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B49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B4960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5">
    <w:name w:val="Table Grid"/>
    <w:basedOn w:val="a1"/>
    <w:uiPriority w:val="59"/>
    <w:rsid w:val="000E1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character" w:customStyle="1" w:styleId="10">
    <w:name w:val="Заголовок 1 Знак"/>
    <w:link w:val="1"/>
    <w:rsid w:val="00FD50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50C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D50C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D50C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9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B496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D50C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B49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B4960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FD50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D50C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50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50C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B496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96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96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B496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B49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A97E-9A36-45B2-AAC1-FC9D160A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2024-01-11T08:21:00Z</cp:lastPrinted>
  <dcterms:created xsi:type="dcterms:W3CDTF">2024-02-02T11:57:00Z</dcterms:created>
  <dcterms:modified xsi:type="dcterms:W3CDTF">2024-02-02T11:57:00Z</dcterms:modified>
</cp:coreProperties>
</file>